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93D1" w14:textId="77777777" w:rsidR="003E7A35" w:rsidRPr="00A94067" w:rsidRDefault="003E7A35" w:rsidP="003E7A35">
      <w:pPr>
        <w:tabs>
          <w:tab w:val="left" w:pos="1440"/>
          <w:tab w:val="left" w:pos="2160"/>
        </w:tabs>
        <w:rPr>
          <w:color w:val="00008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FCF1" wp14:editId="4C637DC5">
                <wp:simplePos x="0" y="0"/>
                <wp:positionH relativeFrom="column">
                  <wp:posOffset>1210310</wp:posOffset>
                </wp:positionH>
                <wp:positionV relativeFrom="paragraph">
                  <wp:posOffset>97155</wp:posOffset>
                </wp:positionV>
                <wp:extent cx="0" cy="165735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8DCEB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7.65pt" to="95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" strokecolor="navy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FDCCEB4" wp14:editId="74F28496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56D59" wp14:editId="14D0B6BE">
                <wp:simplePos x="0" y="0"/>
                <wp:positionH relativeFrom="column">
                  <wp:posOffset>-457200</wp:posOffset>
                </wp:positionH>
                <wp:positionV relativeFrom="paragraph">
                  <wp:posOffset>-38735</wp:posOffset>
                </wp:positionV>
                <wp:extent cx="252095" cy="266700"/>
                <wp:effectExtent l="1905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89607" w14:textId="77777777" w:rsidR="003E7A35" w:rsidRDefault="003E7A35" w:rsidP="003E7A3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56D5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3.0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QWRwr4AAAAAkBAAAPAAAAZHJzL2Rvd25yZXYu&#10;eG1sTI9RS8MwFIXfBf9DuIJvXboWO9c1HaIIijDY9AekyV1b1tzUJFvrvzc+zbdzOYdzv1NtZzOw&#10;CzrfWxKwXKTAkJTVPbUCvj5fk0dgPkjScrCEAn7Qw7a+valkqe1Ee7wcQstiCflSCuhCGEvOverQ&#10;SL+wI1L0jtYZGeLpWq6dnGK5GXiWpgU3sqf4oZMjPneoToezEfDSu+Zb2fytWH2s1W7vj9P7jgtx&#10;fzc/bYAFnMM1DH/4ER3qyNTYM2nPBgHJKotbQhTFElgMJHmWA2sE5A9r4HXF/y+ofwE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QWRwr4AAAAAkBAAAPAAAAAAAAAAAAAAAAAEoEAABk&#10;cnMvZG93bnJldi54bWxQSwUGAAAAAAQABADzAAAAVwUAAAAA&#10;" stroked="f">
                <v:textbox style="mso-fit-shape-to-text:t">
                  <w:txbxContent>
                    <w:p w14:paraId="07C89607" w14:textId="77777777" w:rsidR="003E7A35" w:rsidRDefault="003E7A35" w:rsidP="003E7A35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272E">
        <w:rPr>
          <w:color w:val="000080"/>
          <w:sz w:val="28"/>
        </w:rPr>
        <w:t xml:space="preserve">    </w:t>
      </w:r>
      <w:r>
        <w:rPr>
          <w:color w:val="000080"/>
          <w:sz w:val="40"/>
        </w:rPr>
        <w:t>S</w:t>
      </w:r>
      <w:r w:rsidRPr="00A94067">
        <w:rPr>
          <w:color w:val="000080"/>
          <w:sz w:val="40"/>
        </w:rPr>
        <w:t>tate of Idaho</w:t>
      </w:r>
    </w:p>
    <w:p w14:paraId="245B9E88" w14:textId="77777777" w:rsidR="003E7A35" w:rsidRPr="000A734B" w:rsidRDefault="003E7A35" w:rsidP="003E7A35">
      <w:pPr>
        <w:tabs>
          <w:tab w:val="left" w:pos="2160"/>
        </w:tabs>
        <w:ind w:left="1200"/>
        <w:rPr>
          <w:color w:val="000080"/>
        </w:rPr>
      </w:pPr>
      <w:r>
        <w:rPr>
          <w:color w:val="000080"/>
          <w:sz w:val="28"/>
        </w:rPr>
        <w:t xml:space="preserve">    </w:t>
      </w:r>
      <w:r w:rsidRPr="00A94067">
        <w:rPr>
          <w:color w:val="000080"/>
          <w:sz w:val="28"/>
        </w:rPr>
        <w:t>Department of Administration</w:t>
      </w:r>
      <w:r>
        <w:rPr>
          <w:color w:val="000080"/>
          <w:sz w:val="28"/>
        </w:rPr>
        <w:br/>
      </w:r>
      <w:r w:rsidR="00AB272E">
        <w:rPr>
          <w:color w:val="000080"/>
          <w:sz w:val="28"/>
        </w:rPr>
        <w:t xml:space="preserve">    </w:t>
      </w:r>
      <w:r w:rsidRPr="000A734B">
        <w:rPr>
          <w:color w:val="000080"/>
          <w:sz w:val="26"/>
          <w:szCs w:val="26"/>
        </w:rPr>
        <w:t xml:space="preserve">Division of </w:t>
      </w:r>
      <w:r>
        <w:rPr>
          <w:color w:val="000080"/>
          <w:sz w:val="26"/>
          <w:szCs w:val="26"/>
        </w:rPr>
        <w:t>Purchasing</w:t>
      </w:r>
    </w:p>
    <w:p w14:paraId="69DD8692" w14:textId="77777777" w:rsidR="003E7A35" w:rsidRDefault="003E7A35" w:rsidP="003E7A35">
      <w:pPr>
        <w:tabs>
          <w:tab w:val="left" w:pos="2090"/>
          <w:tab w:val="left" w:pos="2423"/>
        </w:tabs>
      </w:pPr>
      <w:r>
        <w:tab/>
      </w:r>
    </w:p>
    <w:p w14:paraId="72806D99" w14:textId="77777777" w:rsidR="003E7A35" w:rsidRPr="00A94067" w:rsidRDefault="003E7A35" w:rsidP="003E7A35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BRAD LITTLE</w:t>
      </w:r>
    </w:p>
    <w:p w14:paraId="43F96943" w14:textId="77777777" w:rsidR="003E7A35" w:rsidRPr="00A94067" w:rsidRDefault="003E7A35" w:rsidP="003E7A35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Governor</w:t>
      </w:r>
    </w:p>
    <w:p w14:paraId="524811B8" w14:textId="77777777" w:rsidR="003E7A35" w:rsidRPr="00A94067" w:rsidRDefault="00531AA0" w:rsidP="003E7A35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STEVEN BAILEY</w:t>
      </w:r>
    </w:p>
    <w:p w14:paraId="31DCACA4" w14:textId="77777777" w:rsidR="003E7A35" w:rsidRDefault="003E7A35" w:rsidP="003E7A35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Director</w:t>
      </w:r>
      <w:r>
        <w:rPr>
          <w:color w:val="000080"/>
          <w:sz w:val="18"/>
        </w:rPr>
        <w:br/>
      </w:r>
      <w:r w:rsidR="00EA7834">
        <w:rPr>
          <w:b/>
          <w:bCs/>
          <w:color w:val="000080"/>
          <w:sz w:val="18"/>
        </w:rPr>
        <w:t>CHELSEA ROBILLARD</w:t>
      </w:r>
    </w:p>
    <w:p w14:paraId="79D7DF86" w14:textId="77777777" w:rsidR="003E7A35" w:rsidRDefault="003E7A35" w:rsidP="003E7A35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>Administrator</w:t>
      </w:r>
    </w:p>
    <w:p w14:paraId="69A7109D" w14:textId="77777777" w:rsidR="003E7A35" w:rsidRPr="00A94067" w:rsidRDefault="003E7A35" w:rsidP="003E7A35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49353778" w14:textId="77777777" w:rsidR="003E7A35" w:rsidRDefault="003E7A35" w:rsidP="003E7A35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</w:p>
    <w:p w14:paraId="199DC7AB" w14:textId="77777777" w:rsidR="003E7A35" w:rsidRPr="00A94067" w:rsidRDefault="00AB272E" w:rsidP="003E7A35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E7A35">
        <w:rPr>
          <w:color w:val="000080"/>
          <w:sz w:val="18"/>
        </w:rPr>
        <w:t>650 West State Street, Room 100</w:t>
      </w:r>
      <w:r w:rsidR="003E7A35" w:rsidRPr="00A94067">
        <w:rPr>
          <w:color w:val="000080"/>
          <w:sz w:val="18"/>
        </w:rPr>
        <w:t xml:space="preserve"> </w:t>
      </w:r>
    </w:p>
    <w:p w14:paraId="5501B320" w14:textId="77777777" w:rsidR="003E7A35" w:rsidRDefault="00AB272E" w:rsidP="003E7A35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E7A35" w:rsidRPr="00A94067">
        <w:rPr>
          <w:color w:val="000080"/>
          <w:sz w:val="18"/>
        </w:rPr>
        <w:t xml:space="preserve">Boise, ID </w:t>
      </w:r>
      <w:r w:rsidR="003E7A35">
        <w:rPr>
          <w:color w:val="000080"/>
          <w:sz w:val="18"/>
        </w:rPr>
        <w:t>83702</w:t>
      </w:r>
    </w:p>
    <w:p w14:paraId="3D41C1D2" w14:textId="77777777" w:rsidR="003E7A35" w:rsidRDefault="00AB272E" w:rsidP="003E7A35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E7A35" w:rsidRPr="00A94067">
        <w:rPr>
          <w:color w:val="000080"/>
          <w:sz w:val="18"/>
        </w:rPr>
        <w:t>Telephone</w:t>
      </w:r>
      <w:r w:rsidR="003E7A35">
        <w:rPr>
          <w:color w:val="000080"/>
          <w:sz w:val="18"/>
        </w:rPr>
        <w:t>:</w:t>
      </w:r>
      <w:r w:rsidR="003E7A35" w:rsidRPr="00A94067">
        <w:rPr>
          <w:color w:val="000080"/>
          <w:sz w:val="18"/>
        </w:rPr>
        <w:t xml:space="preserve"> (208) </w:t>
      </w:r>
      <w:r w:rsidR="003E7A35">
        <w:rPr>
          <w:color w:val="000080"/>
          <w:sz w:val="18"/>
        </w:rPr>
        <w:t>327-7465</w:t>
      </w:r>
    </w:p>
    <w:p w14:paraId="1EB55E0C" w14:textId="77777777" w:rsidR="003E7A35" w:rsidRDefault="00AB272E" w:rsidP="003E7A35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E7A35">
        <w:rPr>
          <w:color w:val="000080"/>
          <w:sz w:val="18"/>
        </w:rPr>
        <w:t xml:space="preserve">Email: </w:t>
      </w:r>
      <w:r w:rsidR="003D1F93" w:rsidRPr="00EA7834">
        <w:rPr>
          <w:color w:val="000080"/>
          <w:sz w:val="18"/>
        </w:rPr>
        <w:t>purchasing@adm.idaho.gov</w:t>
      </w:r>
    </w:p>
    <w:p w14:paraId="2EE5B426" w14:textId="77777777" w:rsidR="003D1F93" w:rsidRPr="00EA7834" w:rsidRDefault="00AB272E" w:rsidP="00EA7834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EA7834">
        <w:rPr>
          <w:color w:val="000080"/>
          <w:sz w:val="18"/>
        </w:rPr>
        <w:t>www.purchasing.idaho.gov</w:t>
      </w:r>
      <w:r>
        <w:rPr>
          <w:color w:val="000080"/>
          <w:sz w:val="18"/>
        </w:rPr>
        <w:t xml:space="preserve"> </w:t>
      </w:r>
    </w:p>
    <w:p w14:paraId="3D3CDBB7" w14:textId="77777777" w:rsidR="003D1F93" w:rsidRDefault="003D1F93" w:rsidP="003E7A35">
      <w:pPr>
        <w:framePr w:w="4343" w:h="1139" w:hSpace="180" w:wrap="around" w:vAnchor="text" w:hAnchor="page" w:x="3136" w:y="144"/>
        <w:rPr>
          <w:color w:val="000080"/>
          <w:sz w:val="18"/>
        </w:rPr>
      </w:pPr>
    </w:p>
    <w:p w14:paraId="62C5C103" w14:textId="77777777" w:rsidR="009072EB" w:rsidRDefault="009072EB" w:rsidP="009072EB">
      <w:pPr>
        <w:ind w:left="360" w:hanging="480"/>
        <w:jc w:val="center"/>
        <w:rPr>
          <w:rFonts w:ascii="Times New Roman" w:hAnsi="Times New Roman"/>
          <w:bCs/>
          <w:sz w:val="36"/>
          <w:szCs w:val="36"/>
        </w:rPr>
      </w:pPr>
    </w:p>
    <w:p w14:paraId="578A7F82" w14:textId="77777777" w:rsidR="003E7A35" w:rsidRDefault="003E7A35" w:rsidP="009072EB">
      <w:pPr>
        <w:ind w:left="360" w:hanging="480"/>
        <w:jc w:val="center"/>
        <w:rPr>
          <w:rFonts w:ascii="Times New Roman" w:hAnsi="Times New Roman"/>
          <w:bCs/>
          <w:sz w:val="36"/>
          <w:szCs w:val="36"/>
        </w:rPr>
      </w:pPr>
    </w:p>
    <w:p w14:paraId="774A7BE2" w14:textId="77777777" w:rsidR="003E7A35" w:rsidRDefault="003E7A35" w:rsidP="009072EB">
      <w:pPr>
        <w:ind w:left="360" w:hanging="480"/>
        <w:jc w:val="center"/>
        <w:rPr>
          <w:rFonts w:ascii="Times New Roman" w:hAnsi="Times New Roman"/>
          <w:bCs/>
          <w:sz w:val="36"/>
          <w:szCs w:val="36"/>
        </w:rPr>
      </w:pPr>
    </w:p>
    <w:p w14:paraId="7F7F8F40" w14:textId="77777777" w:rsidR="009072EB" w:rsidRPr="00BB7B47" w:rsidRDefault="009072EB" w:rsidP="003E7A35">
      <w:pPr>
        <w:rPr>
          <w:rFonts w:ascii="Times New Roman" w:hAnsi="Times New Roman"/>
          <w:bCs/>
          <w:sz w:val="18"/>
        </w:rPr>
      </w:pPr>
    </w:p>
    <w:p w14:paraId="5BA777B8" w14:textId="77777777" w:rsidR="001F25AB" w:rsidRDefault="001F25AB" w:rsidP="009F7A55">
      <w:pPr>
        <w:rPr>
          <w:rFonts w:ascii="Times New Roman" w:hAnsi="Times New Roman"/>
          <w:sz w:val="16"/>
        </w:rPr>
      </w:pPr>
    </w:p>
    <w:p w14:paraId="42A8B638" w14:textId="77777777" w:rsidR="00AB272E" w:rsidRDefault="00AB272E" w:rsidP="001A5AA0">
      <w:pPr>
        <w:rPr>
          <w:rFonts w:ascii="Calibri" w:hAnsi="Calibri" w:cs="Arial"/>
          <w:sz w:val="22"/>
          <w:szCs w:val="22"/>
        </w:rPr>
      </w:pPr>
    </w:p>
    <w:p w14:paraId="5D635D28" w14:textId="77777777" w:rsidR="001A5AA0" w:rsidRPr="00EB621E" w:rsidRDefault="00EB621E" w:rsidP="001A5AA0">
      <w:pPr>
        <w:rPr>
          <w:rFonts w:ascii="Calibri" w:hAnsi="Calibri" w:cs="Arial"/>
          <w:sz w:val="22"/>
          <w:szCs w:val="22"/>
        </w:rPr>
      </w:pPr>
      <w:r w:rsidRPr="00EB621E">
        <w:rPr>
          <w:rFonts w:ascii="Calibri" w:hAnsi="Calibri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ODAYS DATE]"/>
            </w:textInput>
          </w:ffData>
        </w:fldChar>
      </w:r>
      <w:bookmarkStart w:id="0" w:name="Text1"/>
      <w:r w:rsidRPr="00EB621E">
        <w:rPr>
          <w:rFonts w:ascii="Calibri" w:hAnsi="Calibri" w:cs="Arial"/>
          <w:sz w:val="22"/>
          <w:szCs w:val="22"/>
        </w:rPr>
        <w:instrText xml:space="preserve"> FORMTEXT </w:instrText>
      </w:r>
      <w:r w:rsidRPr="00EB621E">
        <w:rPr>
          <w:rFonts w:ascii="Calibri" w:hAnsi="Calibri" w:cs="Arial"/>
          <w:sz w:val="22"/>
          <w:szCs w:val="22"/>
        </w:rPr>
      </w:r>
      <w:r w:rsidRPr="00EB621E">
        <w:rPr>
          <w:rFonts w:ascii="Calibri" w:hAnsi="Calibri" w:cs="Arial"/>
          <w:sz w:val="22"/>
          <w:szCs w:val="22"/>
        </w:rPr>
        <w:fldChar w:fldCharType="separate"/>
      </w:r>
      <w:r w:rsidRPr="00EB621E">
        <w:rPr>
          <w:rFonts w:ascii="Calibri" w:hAnsi="Calibri" w:cs="Arial"/>
          <w:noProof/>
          <w:sz w:val="22"/>
          <w:szCs w:val="22"/>
        </w:rPr>
        <w:t>[TODAYS DATE]</w:t>
      </w:r>
      <w:r w:rsidRPr="00EB621E">
        <w:rPr>
          <w:rFonts w:ascii="Calibri" w:hAnsi="Calibri" w:cs="Arial"/>
          <w:sz w:val="22"/>
          <w:szCs w:val="22"/>
        </w:rPr>
        <w:fldChar w:fldCharType="end"/>
      </w:r>
      <w:bookmarkEnd w:id="0"/>
      <w:r w:rsidR="001A5AA0" w:rsidRPr="00EB621E">
        <w:rPr>
          <w:rFonts w:ascii="Calibri" w:hAnsi="Calibri" w:cs="Arial"/>
          <w:sz w:val="22"/>
          <w:szCs w:val="22"/>
        </w:rPr>
        <w:tab/>
      </w:r>
      <w:r w:rsidR="001A5AA0" w:rsidRPr="00EB621E">
        <w:rPr>
          <w:rFonts w:ascii="Calibri" w:hAnsi="Calibri" w:cs="Arial"/>
          <w:sz w:val="22"/>
          <w:szCs w:val="22"/>
        </w:rPr>
        <w:tab/>
      </w:r>
    </w:p>
    <w:p w14:paraId="47F9A711" w14:textId="77777777" w:rsidR="001A5AA0" w:rsidRPr="005153F7" w:rsidRDefault="001A5AA0" w:rsidP="001A5AA0">
      <w:pPr>
        <w:rPr>
          <w:rFonts w:ascii="Calibri" w:hAnsi="Calibri" w:cs="Calibri"/>
          <w:sz w:val="22"/>
          <w:szCs w:val="22"/>
          <w:highlight w:val="yellow"/>
        </w:rPr>
      </w:pPr>
    </w:p>
    <w:p w14:paraId="4F8B015B" w14:textId="77777777" w:rsidR="00F24571" w:rsidRPr="00EB621E" w:rsidRDefault="00EB621E" w:rsidP="00F245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VENDOR CONTACT]"/>
            </w:textInput>
          </w:ffData>
        </w:fldChar>
      </w:r>
      <w:bookmarkStart w:id="1" w:name="Text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051D78" w:rsidRPr="00EB621E">
        <w:rPr>
          <w:rFonts w:asciiTheme="minorHAnsi" w:hAnsiTheme="minorHAnsi" w:cstheme="minorHAnsi"/>
          <w:sz w:val="22"/>
          <w:szCs w:val="22"/>
        </w:rPr>
        <w:tab/>
      </w:r>
      <w:r w:rsidR="00F24571" w:rsidRPr="00EB621E">
        <w:rPr>
          <w:rFonts w:asciiTheme="minorHAnsi" w:hAnsiTheme="minorHAnsi" w:cstheme="minorHAnsi"/>
          <w:sz w:val="22"/>
          <w:szCs w:val="22"/>
        </w:rPr>
        <w:tab/>
      </w:r>
      <w:r w:rsidR="00F24571" w:rsidRPr="00EB621E">
        <w:rPr>
          <w:rFonts w:asciiTheme="minorHAnsi" w:hAnsiTheme="minorHAnsi" w:cstheme="minorHAnsi"/>
          <w:sz w:val="22"/>
          <w:szCs w:val="22"/>
        </w:rPr>
        <w:tab/>
      </w:r>
      <w:r w:rsidR="00F24571" w:rsidRPr="00EB621E">
        <w:rPr>
          <w:rFonts w:asciiTheme="minorHAnsi" w:hAnsiTheme="minorHAnsi" w:cstheme="minorHAnsi"/>
          <w:sz w:val="22"/>
          <w:szCs w:val="22"/>
        </w:rPr>
        <w:tab/>
      </w:r>
      <w:r w:rsidR="00F84C0F" w:rsidRPr="00EB621E">
        <w:rPr>
          <w:rFonts w:asciiTheme="minorHAnsi" w:hAnsiTheme="minorHAnsi" w:cstheme="minorHAnsi"/>
          <w:sz w:val="22"/>
          <w:szCs w:val="22"/>
        </w:rPr>
        <w:tab/>
      </w:r>
      <w:r w:rsidR="008306B1">
        <w:rPr>
          <w:rFonts w:asciiTheme="minorHAnsi" w:hAnsiTheme="minorHAnsi" w:cstheme="minorHAnsi"/>
          <w:sz w:val="22"/>
          <w:szCs w:val="22"/>
        </w:rPr>
        <w:tab/>
      </w:r>
      <w:r w:rsidR="00F24571" w:rsidRPr="00EB621E">
        <w:rPr>
          <w:rFonts w:asciiTheme="minorHAnsi" w:hAnsiTheme="minorHAnsi" w:cstheme="minorHAnsi"/>
          <w:sz w:val="22"/>
          <w:szCs w:val="22"/>
        </w:rPr>
        <w:t xml:space="preserve">VIA </w:t>
      </w:r>
      <w:r w:rsidR="00B621E2" w:rsidRPr="00EB621E">
        <w:rPr>
          <w:rFonts w:asciiTheme="minorHAnsi" w:hAnsiTheme="minorHAnsi" w:cstheme="minorHAnsi"/>
          <w:sz w:val="22"/>
          <w:szCs w:val="22"/>
        </w:rPr>
        <w:t>EMAIL</w:t>
      </w:r>
      <w:r w:rsidR="00E0438C" w:rsidRPr="00EB621E">
        <w:rPr>
          <w:rFonts w:asciiTheme="minorHAnsi" w:hAnsiTheme="minorHAnsi" w:cstheme="minorHAnsi"/>
          <w:sz w:val="22"/>
          <w:szCs w:val="22"/>
        </w:rPr>
        <w:t xml:space="preserve"> </w:t>
      </w:r>
      <w:r w:rsidR="00F24571" w:rsidRPr="00EB621E">
        <w:rPr>
          <w:rFonts w:asciiTheme="minorHAnsi" w:hAnsiTheme="minorHAnsi" w:cstheme="minorHAnsi"/>
          <w:sz w:val="22"/>
          <w:szCs w:val="22"/>
        </w:rPr>
        <w:t>TRANSMISSION</w:t>
      </w:r>
    </w:p>
    <w:p w14:paraId="22BFD328" w14:textId="77777777" w:rsidR="00015F80" w:rsidRPr="00EB621E" w:rsidRDefault="00EB621E" w:rsidP="00F245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VENDOR BUSINESS NAME]"/>
            </w:textInput>
          </w:ffData>
        </w:fldChar>
      </w:r>
      <w:bookmarkStart w:id="2" w:name="Text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BUSINESS NAME]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C80750" w:rsidRPr="00EB621E">
        <w:rPr>
          <w:rFonts w:asciiTheme="minorHAnsi" w:hAnsiTheme="minorHAnsi" w:cstheme="minorHAnsi"/>
          <w:sz w:val="22"/>
          <w:szCs w:val="22"/>
        </w:rPr>
        <w:tab/>
      </w:r>
      <w:r w:rsidR="00C80750" w:rsidRPr="00EB621E">
        <w:rPr>
          <w:rFonts w:asciiTheme="minorHAnsi" w:hAnsiTheme="minorHAnsi" w:cstheme="minorHAnsi"/>
          <w:sz w:val="22"/>
          <w:szCs w:val="22"/>
        </w:rPr>
        <w:tab/>
      </w:r>
      <w:r w:rsidR="00C80750" w:rsidRPr="00EB621E">
        <w:rPr>
          <w:rFonts w:asciiTheme="minorHAnsi" w:hAnsiTheme="minorHAnsi" w:cstheme="minorHAnsi"/>
          <w:sz w:val="22"/>
          <w:szCs w:val="22"/>
        </w:rPr>
        <w:tab/>
      </w:r>
      <w:r w:rsidR="00C80750" w:rsidRPr="00EB621E">
        <w:rPr>
          <w:rFonts w:asciiTheme="minorHAnsi" w:hAnsiTheme="minorHAnsi" w:cstheme="minorHAnsi"/>
          <w:sz w:val="22"/>
          <w:szCs w:val="22"/>
        </w:rPr>
        <w:tab/>
      </w:r>
      <w:r w:rsidR="008306B1">
        <w:rPr>
          <w:rFonts w:asciiTheme="minorHAnsi" w:hAnsiTheme="minorHAnsi" w:cstheme="minorHAnsi"/>
          <w:sz w:val="22"/>
          <w:szCs w:val="22"/>
        </w:rPr>
        <w:tab/>
      </w:r>
      <w:r w:rsidR="00B621E2" w:rsidRPr="00EB621E">
        <w:rPr>
          <w:rFonts w:asciiTheme="minorHAnsi" w:hAnsiTheme="minorHAnsi" w:cstheme="minorHAnsi"/>
          <w:sz w:val="22"/>
          <w:szCs w:val="22"/>
        </w:rPr>
        <w:t>EMAIL</w:t>
      </w:r>
      <w:r w:rsidR="00F24571" w:rsidRPr="00EB621E">
        <w:rPr>
          <w:rFonts w:asciiTheme="minorHAnsi" w:hAnsiTheme="minorHAnsi" w:cstheme="minorHAnsi"/>
          <w:sz w:val="22"/>
          <w:szCs w:val="22"/>
        </w:rPr>
        <w:t>:</w:t>
      </w:r>
      <w:r w:rsidR="00051D78" w:rsidRPr="00EB62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VENDOR EMAIL]"/>
            </w:textInput>
          </w:ffData>
        </w:fldChar>
      </w:r>
      <w:bookmarkStart w:id="3" w:name="Text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EMAIL]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341469DE" w14:textId="77777777" w:rsidR="00F24571" w:rsidRPr="00EB621E" w:rsidRDefault="00EB621E" w:rsidP="00F245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VENDOR STREET ADDRESS]"/>
            </w:textInput>
          </w:ffData>
        </w:fldChar>
      </w:r>
      <w:bookmarkStart w:id="4" w:name="Text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STREET ADDRESS]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1737AA" w:rsidRPr="00EB621E">
        <w:rPr>
          <w:rFonts w:asciiTheme="minorHAnsi" w:hAnsiTheme="minorHAnsi" w:cstheme="minorHAnsi"/>
          <w:sz w:val="22"/>
          <w:szCs w:val="22"/>
        </w:rPr>
        <w:tab/>
      </w:r>
    </w:p>
    <w:p w14:paraId="0E2E364E" w14:textId="77777777" w:rsidR="00F24571" w:rsidRPr="00EB621E" w:rsidRDefault="00EB621E" w:rsidP="00F2457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VENDOR CITY, STATE, ZIP]"/>
            </w:textInput>
          </w:ffData>
        </w:fldChar>
      </w:r>
      <w:bookmarkStart w:id="5" w:name="Text6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[VENDOR CITY, STATE, ZIP]</w:t>
      </w:r>
      <w:r>
        <w:rPr>
          <w:rFonts w:ascii="Calibri" w:hAnsi="Calibri" w:cs="Arial"/>
          <w:sz w:val="22"/>
          <w:szCs w:val="22"/>
        </w:rPr>
        <w:fldChar w:fldCharType="end"/>
      </w:r>
      <w:bookmarkEnd w:id="5"/>
    </w:p>
    <w:p w14:paraId="1DE5FAD9" w14:textId="77777777" w:rsidR="00E0438C" w:rsidRPr="00EB621E" w:rsidRDefault="00E0438C" w:rsidP="00F24571">
      <w:pPr>
        <w:rPr>
          <w:rFonts w:ascii="Calibri" w:hAnsi="Calibri" w:cs="Arial"/>
          <w:sz w:val="22"/>
          <w:szCs w:val="22"/>
        </w:rPr>
      </w:pPr>
    </w:p>
    <w:p w14:paraId="1AD50644" w14:textId="77777777" w:rsidR="00B621E2" w:rsidRPr="00EB621E" w:rsidRDefault="00F24571" w:rsidP="00F24571">
      <w:pPr>
        <w:rPr>
          <w:rFonts w:ascii="Calibri" w:hAnsi="Calibri" w:cs="Arial"/>
          <w:sz w:val="22"/>
          <w:szCs w:val="22"/>
        </w:rPr>
      </w:pPr>
      <w:r w:rsidRPr="00EB621E">
        <w:rPr>
          <w:rFonts w:ascii="Calibri" w:hAnsi="Calibri" w:cs="Arial"/>
          <w:sz w:val="22"/>
          <w:szCs w:val="22"/>
        </w:rPr>
        <w:t xml:space="preserve">RE: </w:t>
      </w:r>
      <w:r w:rsidR="008306B1">
        <w:rPr>
          <w:rFonts w:ascii="Calibri" w:hAnsi="Calibri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ITB/RFP"/>
            </w:textInput>
          </w:ffData>
        </w:fldChar>
      </w:r>
      <w:bookmarkStart w:id="6" w:name="Text7"/>
      <w:r w:rsidR="008306B1">
        <w:rPr>
          <w:rFonts w:ascii="Calibri" w:hAnsi="Calibri" w:cs="Arial"/>
          <w:sz w:val="22"/>
          <w:szCs w:val="22"/>
        </w:rPr>
        <w:instrText xml:space="preserve"> FORMTEXT </w:instrText>
      </w:r>
      <w:r w:rsidR="008306B1">
        <w:rPr>
          <w:rFonts w:ascii="Calibri" w:hAnsi="Calibri" w:cs="Arial"/>
          <w:sz w:val="22"/>
          <w:szCs w:val="22"/>
        </w:rPr>
      </w:r>
      <w:r w:rsidR="008306B1">
        <w:rPr>
          <w:rFonts w:ascii="Calibri" w:hAnsi="Calibri" w:cs="Arial"/>
          <w:sz w:val="22"/>
          <w:szCs w:val="22"/>
        </w:rPr>
        <w:fldChar w:fldCharType="separate"/>
      </w:r>
      <w:r w:rsidR="008306B1">
        <w:rPr>
          <w:rFonts w:ascii="Calibri" w:hAnsi="Calibri" w:cs="Arial"/>
          <w:noProof/>
          <w:sz w:val="22"/>
          <w:szCs w:val="22"/>
        </w:rPr>
        <w:t>ITB/RFP</w:t>
      </w:r>
      <w:r w:rsidR="008306B1">
        <w:rPr>
          <w:rFonts w:ascii="Calibri" w:hAnsi="Calibri" w:cs="Arial"/>
          <w:sz w:val="22"/>
          <w:szCs w:val="22"/>
        </w:rPr>
        <w:fldChar w:fldCharType="end"/>
      </w:r>
      <w:bookmarkEnd w:id="6"/>
      <w:r w:rsidR="00051D78" w:rsidRPr="00EB621E">
        <w:rPr>
          <w:rFonts w:ascii="Calibri" w:hAnsi="Calibri" w:cs="Arial"/>
          <w:sz w:val="22"/>
          <w:szCs w:val="22"/>
        </w:rPr>
        <w:t xml:space="preserve"> </w:t>
      </w:r>
      <w:r w:rsidR="00EB621E">
        <w:rPr>
          <w:rFonts w:ascii="Calibri" w:hAnsi="Calibr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EVENT#]"/>
            </w:textInput>
          </w:ffData>
        </w:fldChar>
      </w:r>
      <w:bookmarkStart w:id="7" w:name="Text8"/>
      <w:r w:rsidR="00EB621E">
        <w:rPr>
          <w:rFonts w:ascii="Calibri" w:hAnsi="Calibri" w:cs="Arial"/>
          <w:sz w:val="22"/>
          <w:szCs w:val="22"/>
        </w:rPr>
        <w:instrText xml:space="preserve"> FORMTEXT </w:instrText>
      </w:r>
      <w:r w:rsidR="00EB621E">
        <w:rPr>
          <w:rFonts w:ascii="Calibri" w:hAnsi="Calibri" w:cs="Arial"/>
          <w:sz w:val="22"/>
          <w:szCs w:val="22"/>
        </w:rPr>
      </w:r>
      <w:r w:rsidR="00EB621E">
        <w:rPr>
          <w:rFonts w:ascii="Calibri" w:hAnsi="Calibri" w:cs="Arial"/>
          <w:sz w:val="22"/>
          <w:szCs w:val="22"/>
        </w:rPr>
        <w:fldChar w:fldCharType="separate"/>
      </w:r>
      <w:r w:rsidR="00EB621E">
        <w:rPr>
          <w:rFonts w:ascii="Calibri" w:hAnsi="Calibri" w:cs="Arial"/>
          <w:noProof/>
          <w:sz w:val="22"/>
          <w:szCs w:val="22"/>
        </w:rPr>
        <w:t>[EVENT#]</w:t>
      </w:r>
      <w:r w:rsidR="00EB621E">
        <w:rPr>
          <w:rFonts w:ascii="Calibri" w:hAnsi="Calibri" w:cs="Arial"/>
          <w:sz w:val="22"/>
          <w:szCs w:val="22"/>
        </w:rPr>
        <w:fldChar w:fldCharType="end"/>
      </w:r>
      <w:bookmarkEnd w:id="7"/>
      <w:r w:rsidR="00051D78" w:rsidRPr="00EB621E">
        <w:rPr>
          <w:rFonts w:ascii="Calibri" w:hAnsi="Calibri" w:cs="Arial"/>
          <w:sz w:val="22"/>
          <w:szCs w:val="22"/>
        </w:rPr>
        <w:t xml:space="preserve"> </w:t>
      </w:r>
      <w:r w:rsidR="00EB621E"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EVENT TITLE]"/>
            </w:textInput>
          </w:ffData>
        </w:fldChar>
      </w:r>
      <w:bookmarkStart w:id="8" w:name="Text9"/>
      <w:r w:rsidR="00EB621E">
        <w:rPr>
          <w:rFonts w:ascii="Calibri" w:hAnsi="Calibri" w:cs="Arial"/>
          <w:sz w:val="22"/>
          <w:szCs w:val="22"/>
        </w:rPr>
        <w:instrText xml:space="preserve"> FORMTEXT </w:instrText>
      </w:r>
      <w:r w:rsidR="00EB621E">
        <w:rPr>
          <w:rFonts w:ascii="Calibri" w:hAnsi="Calibri" w:cs="Arial"/>
          <w:sz w:val="22"/>
          <w:szCs w:val="22"/>
        </w:rPr>
      </w:r>
      <w:r w:rsidR="00EB621E">
        <w:rPr>
          <w:rFonts w:ascii="Calibri" w:hAnsi="Calibri" w:cs="Arial"/>
          <w:sz w:val="22"/>
          <w:szCs w:val="22"/>
        </w:rPr>
        <w:fldChar w:fldCharType="separate"/>
      </w:r>
      <w:r w:rsidR="00EB621E">
        <w:rPr>
          <w:rFonts w:ascii="Calibri" w:hAnsi="Calibri" w:cs="Arial"/>
          <w:noProof/>
          <w:sz w:val="22"/>
          <w:szCs w:val="22"/>
        </w:rPr>
        <w:t>[EVENT TITLE]</w:t>
      </w:r>
      <w:r w:rsidR="00EB621E">
        <w:rPr>
          <w:rFonts w:ascii="Calibri" w:hAnsi="Calibri" w:cs="Arial"/>
          <w:sz w:val="22"/>
          <w:szCs w:val="22"/>
        </w:rPr>
        <w:fldChar w:fldCharType="end"/>
      </w:r>
      <w:bookmarkEnd w:id="8"/>
    </w:p>
    <w:p w14:paraId="795E115A" w14:textId="77777777" w:rsidR="00F24571" w:rsidRPr="00EB621E" w:rsidRDefault="00F24571" w:rsidP="00F24571">
      <w:pPr>
        <w:rPr>
          <w:rFonts w:ascii="Calibri" w:hAnsi="Calibri" w:cs="Arial"/>
          <w:sz w:val="22"/>
          <w:szCs w:val="22"/>
        </w:rPr>
      </w:pPr>
    </w:p>
    <w:p w14:paraId="28CCA1CF" w14:textId="77777777" w:rsidR="00F24571" w:rsidRPr="00EB621E" w:rsidRDefault="00F24571" w:rsidP="00F24571">
      <w:pPr>
        <w:rPr>
          <w:rFonts w:ascii="Calibri" w:hAnsi="Calibri" w:cs="Arial"/>
          <w:sz w:val="22"/>
          <w:szCs w:val="22"/>
        </w:rPr>
      </w:pPr>
      <w:r w:rsidRPr="00EB621E">
        <w:rPr>
          <w:rFonts w:ascii="Calibri" w:hAnsi="Calibri" w:cs="Arial"/>
          <w:sz w:val="22"/>
          <w:szCs w:val="22"/>
        </w:rPr>
        <w:t xml:space="preserve">Dear </w:t>
      </w:r>
      <w:r w:rsidR="00EB621E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Mr./Mrs."/>
            </w:textInput>
          </w:ffData>
        </w:fldChar>
      </w:r>
      <w:bookmarkStart w:id="9" w:name="Text10"/>
      <w:r w:rsidR="00EB621E">
        <w:rPr>
          <w:rFonts w:ascii="Calibri" w:hAnsi="Calibri" w:cs="Calibri"/>
          <w:sz w:val="22"/>
          <w:szCs w:val="22"/>
        </w:rPr>
        <w:instrText xml:space="preserve"> FORMTEXT </w:instrText>
      </w:r>
      <w:r w:rsidR="00EB621E">
        <w:rPr>
          <w:rFonts w:ascii="Calibri" w:hAnsi="Calibri" w:cs="Calibri"/>
          <w:sz w:val="22"/>
          <w:szCs w:val="22"/>
        </w:rPr>
      </w:r>
      <w:r w:rsidR="00EB621E">
        <w:rPr>
          <w:rFonts w:ascii="Calibri" w:hAnsi="Calibri" w:cs="Calibri"/>
          <w:sz w:val="22"/>
          <w:szCs w:val="22"/>
        </w:rPr>
        <w:fldChar w:fldCharType="separate"/>
      </w:r>
      <w:r w:rsidR="00EB621E">
        <w:rPr>
          <w:rFonts w:ascii="Calibri" w:hAnsi="Calibri" w:cs="Calibri"/>
          <w:noProof/>
          <w:sz w:val="22"/>
          <w:szCs w:val="22"/>
        </w:rPr>
        <w:t>Mr./Mrs.</w:t>
      </w:r>
      <w:r w:rsidR="00EB621E">
        <w:rPr>
          <w:rFonts w:ascii="Calibri" w:hAnsi="Calibri" w:cs="Calibri"/>
          <w:sz w:val="22"/>
          <w:szCs w:val="22"/>
        </w:rPr>
        <w:fldChar w:fldCharType="end"/>
      </w:r>
      <w:bookmarkEnd w:id="9"/>
      <w:r w:rsidR="00C453B7" w:rsidRPr="00EB621E">
        <w:rPr>
          <w:rFonts w:ascii="Calibri" w:hAnsi="Calibri" w:cs="Calibri"/>
          <w:sz w:val="22"/>
          <w:szCs w:val="22"/>
        </w:rPr>
        <w:t xml:space="preserve"> </w:t>
      </w:r>
      <w:r w:rsidR="00EB621E">
        <w:rPr>
          <w:rFonts w:ascii="Calibri" w:hAnsi="Calibri"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VENDOR CONTACT]"/>
            </w:textInput>
          </w:ffData>
        </w:fldChar>
      </w:r>
      <w:bookmarkStart w:id="10" w:name="Text11"/>
      <w:r w:rsidR="00EB621E">
        <w:rPr>
          <w:rFonts w:ascii="Calibri" w:hAnsi="Calibri" w:cs="Calibri"/>
          <w:sz w:val="22"/>
          <w:szCs w:val="22"/>
        </w:rPr>
        <w:instrText xml:space="preserve"> FORMTEXT </w:instrText>
      </w:r>
      <w:r w:rsidR="00EB621E">
        <w:rPr>
          <w:rFonts w:ascii="Calibri" w:hAnsi="Calibri" w:cs="Calibri"/>
          <w:sz w:val="22"/>
          <w:szCs w:val="22"/>
        </w:rPr>
      </w:r>
      <w:r w:rsidR="00EB621E">
        <w:rPr>
          <w:rFonts w:ascii="Calibri" w:hAnsi="Calibri" w:cs="Calibri"/>
          <w:sz w:val="22"/>
          <w:szCs w:val="22"/>
        </w:rPr>
        <w:fldChar w:fldCharType="separate"/>
      </w:r>
      <w:r w:rsidR="00EB621E">
        <w:rPr>
          <w:rFonts w:ascii="Calibri" w:hAnsi="Calibri" w:cs="Calibri"/>
          <w:noProof/>
          <w:sz w:val="22"/>
          <w:szCs w:val="22"/>
        </w:rPr>
        <w:t>[VENDOR CONTACT]</w:t>
      </w:r>
      <w:r w:rsidR="00EB621E"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B621E">
        <w:rPr>
          <w:rFonts w:ascii="Calibri" w:hAnsi="Calibri" w:cs="Arial"/>
          <w:sz w:val="22"/>
          <w:szCs w:val="22"/>
        </w:rPr>
        <w:t>:</w:t>
      </w:r>
    </w:p>
    <w:p w14:paraId="4D683C45" w14:textId="77777777" w:rsidR="001A5AA0" w:rsidRPr="00EB621E" w:rsidRDefault="001A5AA0" w:rsidP="001A5AA0">
      <w:pPr>
        <w:rPr>
          <w:rFonts w:ascii="Calibri" w:hAnsi="Calibri" w:cs="Arial"/>
          <w:sz w:val="22"/>
          <w:szCs w:val="22"/>
        </w:rPr>
      </w:pPr>
    </w:p>
    <w:p w14:paraId="32DCF424" w14:textId="77777777" w:rsidR="001A5AA0" w:rsidRPr="00EB621E" w:rsidRDefault="0018320C" w:rsidP="008306B1">
      <w:pPr>
        <w:pStyle w:val="BodyTextFirstIndent2"/>
        <w:spacing w:after="0"/>
        <w:ind w:left="0" w:right="-732" w:firstLine="0"/>
        <w:jc w:val="both"/>
        <w:rPr>
          <w:rFonts w:ascii="Calibri" w:hAnsi="Calibri"/>
          <w:sz w:val="22"/>
          <w:szCs w:val="22"/>
        </w:rPr>
      </w:pPr>
      <w:r w:rsidRPr="00EB621E">
        <w:rPr>
          <w:rFonts w:ascii="Calibri" w:hAnsi="Calibri"/>
          <w:sz w:val="22"/>
          <w:szCs w:val="22"/>
        </w:rPr>
        <w:t xml:space="preserve">The </w:t>
      </w:r>
      <w:r w:rsidR="00601DD5" w:rsidRPr="00EB621E">
        <w:rPr>
          <w:rFonts w:ascii="Calibri" w:hAnsi="Calibri"/>
          <w:sz w:val="22"/>
          <w:szCs w:val="22"/>
        </w:rPr>
        <w:t>Division of Purchasing</w:t>
      </w:r>
      <w:r w:rsidRPr="00EB621E">
        <w:rPr>
          <w:rFonts w:ascii="Calibri" w:hAnsi="Calibri"/>
          <w:sz w:val="22"/>
          <w:szCs w:val="22"/>
        </w:rPr>
        <w:t xml:space="preserve"> (</w:t>
      </w:r>
      <w:r w:rsidR="00601DD5" w:rsidRPr="00EB621E">
        <w:rPr>
          <w:rFonts w:ascii="Calibri" w:hAnsi="Calibri"/>
          <w:sz w:val="22"/>
          <w:szCs w:val="22"/>
        </w:rPr>
        <w:t>DOP</w:t>
      </w:r>
      <w:r w:rsidRPr="00EB621E">
        <w:rPr>
          <w:rFonts w:ascii="Calibri" w:hAnsi="Calibri"/>
          <w:sz w:val="22"/>
          <w:szCs w:val="22"/>
        </w:rPr>
        <w:t>) has begun ev</w:t>
      </w:r>
      <w:r w:rsidR="008C037D" w:rsidRPr="00EB621E">
        <w:rPr>
          <w:rFonts w:ascii="Calibri" w:hAnsi="Calibri"/>
          <w:sz w:val="22"/>
          <w:szCs w:val="22"/>
        </w:rPr>
        <w:t>aluation o</w:t>
      </w:r>
      <w:r w:rsidRPr="00EB621E">
        <w:rPr>
          <w:rFonts w:ascii="Calibri" w:hAnsi="Calibri"/>
          <w:sz w:val="22"/>
          <w:szCs w:val="22"/>
        </w:rPr>
        <w:t>f</w:t>
      </w:r>
      <w:r w:rsidR="008C037D" w:rsidRPr="00EB621E">
        <w:rPr>
          <w:rFonts w:ascii="Calibri" w:hAnsi="Calibri"/>
          <w:sz w:val="22"/>
          <w:szCs w:val="22"/>
        </w:rPr>
        <w:t xml:space="preserve"> </w:t>
      </w:r>
      <w:r w:rsidRPr="00EB621E">
        <w:rPr>
          <w:rFonts w:ascii="Calibri" w:hAnsi="Calibri"/>
          <w:sz w:val="22"/>
          <w:szCs w:val="22"/>
        </w:rPr>
        <w:t xml:space="preserve">the </w:t>
      </w:r>
      <w:r w:rsidR="008306B1">
        <w:rPr>
          <w:rFonts w:ascii="Calibri" w:hAnsi="Calibri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bid/proposal"/>
            </w:textInput>
          </w:ffData>
        </w:fldChar>
      </w:r>
      <w:bookmarkStart w:id="11" w:name="Text18"/>
      <w:r w:rsidR="008306B1">
        <w:rPr>
          <w:rFonts w:ascii="Calibri" w:hAnsi="Calibri"/>
          <w:sz w:val="22"/>
          <w:szCs w:val="22"/>
        </w:rPr>
        <w:instrText xml:space="preserve"> FORMTEXT </w:instrText>
      </w:r>
      <w:r w:rsidR="008306B1">
        <w:rPr>
          <w:rFonts w:ascii="Calibri" w:hAnsi="Calibri"/>
          <w:sz w:val="22"/>
          <w:szCs w:val="22"/>
        </w:rPr>
      </w:r>
      <w:r w:rsidR="008306B1">
        <w:rPr>
          <w:rFonts w:ascii="Calibri" w:hAnsi="Calibri"/>
          <w:sz w:val="22"/>
          <w:szCs w:val="22"/>
        </w:rPr>
        <w:fldChar w:fldCharType="separate"/>
      </w:r>
      <w:r w:rsidR="008306B1">
        <w:rPr>
          <w:rFonts w:ascii="Calibri" w:hAnsi="Calibri"/>
          <w:noProof/>
          <w:sz w:val="22"/>
          <w:szCs w:val="22"/>
        </w:rPr>
        <w:t>bid/proposal</w:t>
      </w:r>
      <w:r w:rsidR="008306B1">
        <w:rPr>
          <w:rFonts w:ascii="Calibri" w:hAnsi="Calibri"/>
          <w:sz w:val="22"/>
          <w:szCs w:val="22"/>
        </w:rPr>
        <w:fldChar w:fldCharType="end"/>
      </w:r>
      <w:bookmarkEnd w:id="11"/>
      <w:r w:rsidR="00601DD5" w:rsidRPr="00EB621E">
        <w:rPr>
          <w:rFonts w:ascii="Calibri" w:hAnsi="Calibri"/>
          <w:sz w:val="22"/>
          <w:szCs w:val="22"/>
        </w:rPr>
        <w:t xml:space="preserve"> </w:t>
      </w:r>
      <w:r w:rsidRPr="00EB621E">
        <w:rPr>
          <w:rFonts w:ascii="Calibri" w:hAnsi="Calibri"/>
          <w:sz w:val="22"/>
          <w:szCs w:val="22"/>
        </w:rPr>
        <w:t>received in response to this</w:t>
      </w:r>
      <w:r w:rsidR="004734F4" w:rsidRPr="00EB621E">
        <w:rPr>
          <w:rFonts w:ascii="Calibri" w:hAnsi="Calibri"/>
          <w:sz w:val="22"/>
          <w:szCs w:val="22"/>
        </w:rPr>
        <w:t xml:space="preserve"> </w:t>
      </w:r>
      <w:r w:rsidR="008306B1">
        <w:rPr>
          <w:rFonts w:ascii="Calibri" w:hAnsi="Calibri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Invitation to Bid/Request for Proposal"/>
            </w:textInput>
          </w:ffData>
        </w:fldChar>
      </w:r>
      <w:bookmarkStart w:id="12" w:name="Text19"/>
      <w:r w:rsidR="008306B1">
        <w:rPr>
          <w:rFonts w:ascii="Calibri" w:hAnsi="Calibri"/>
          <w:sz w:val="22"/>
          <w:szCs w:val="22"/>
        </w:rPr>
        <w:instrText xml:space="preserve"> FORMTEXT </w:instrText>
      </w:r>
      <w:r w:rsidR="008306B1">
        <w:rPr>
          <w:rFonts w:ascii="Calibri" w:hAnsi="Calibri"/>
          <w:sz w:val="22"/>
          <w:szCs w:val="22"/>
        </w:rPr>
      </w:r>
      <w:r w:rsidR="008306B1">
        <w:rPr>
          <w:rFonts w:ascii="Calibri" w:hAnsi="Calibri"/>
          <w:sz w:val="22"/>
          <w:szCs w:val="22"/>
        </w:rPr>
        <w:fldChar w:fldCharType="separate"/>
      </w:r>
      <w:r w:rsidR="008306B1">
        <w:rPr>
          <w:rFonts w:ascii="Calibri" w:hAnsi="Calibri"/>
          <w:noProof/>
          <w:sz w:val="22"/>
          <w:szCs w:val="22"/>
        </w:rPr>
        <w:t>Invitation to Bid/Request for Proposal</w:t>
      </w:r>
      <w:r w:rsidR="008306B1">
        <w:rPr>
          <w:rFonts w:ascii="Calibri" w:hAnsi="Calibri"/>
          <w:sz w:val="22"/>
          <w:szCs w:val="22"/>
        </w:rPr>
        <w:fldChar w:fldCharType="end"/>
      </w:r>
      <w:bookmarkEnd w:id="12"/>
      <w:r w:rsidR="004734F4" w:rsidRPr="00EB621E">
        <w:rPr>
          <w:rFonts w:ascii="Calibri" w:hAnsi="Calibri"/>
          <w:sz w:val="22"/>
          <w:szCs w:val="22"/>
        </w:rPr>
        <w:t xml:space="preserve"> (</w:t>
      </w:r>
      <w:r w:rsidR="008306B1"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ITB/RFP"/>
            </w:textInput>
          </w:ffData>
        </w:fldChar>
      </w:r>
      <w:bookmarkStart w:id="13" w:name="Text20"/>
      <w:r w:rsidR="008306B1">
        <w:rPr>
          <w:rFonts w:ascii="Calibri" w:hAnsi="Calibri"/>
          <w:sz w:val="22"/>
          <w:szCs w:val="22"/>
        </w:rPr>
        <w:instrText xml:space="preserve"> FORMTEXT </w:instrText>
      </w:r>
      <w:r w:rsidR="008306B1">
        <w:rPr>
          <w:rFonts w:ascii="Calibri" w:hAnsi="Calibri"/>
          <w:sz w:val="22"/>
          <w:szCs w:val="22"/>
        </w:rPr>
      </w:r>
      <w:r w:rsidR="008306B1">
        <w:rPr>
          <w:rFonts w:ascii="Calibri" w:hAnsi="Calibri"/>
          <w:sz w:val="22"/>
          <w:szCs w:val="22"/>
        </w:rPr>
        <w:fldChar w:fldCharType="separate"/>
      </w:r>
      <w:r w:rsidR="008306B1">
        <w:rPr>
          <w:rFonts w:ascii="Calibri" w:hAnsi="Calibri"/>
          <w:noProof/>
          <w:sz w:val="22"/>
          <w:szCs w:val="22"/>
        </w:rPr>
        <w:t>ITB/RFP</w:t>
      </w:r>
      <w:r w:rsidR="008306B1">
        <w:rPr>
          <w:rFonts w:ascii="Calibri" w:hAnsi="Calibri"/>
          <w:sz w:val="22"/>
          <w:szCs w:val="22"/>
        </w:rPr>
        <w:fldChar w:fldCharType="end"/>
      </w:r>
      <w:bookmarkEnd w:id="13"/>
      <w:r w:rsidR="004734F4" w:rsidRPr="00EB621E">
        <w:rPr>
          <w:rFonts w:ascii="Calibri" w:hAnsi="Calibri"/>
          <w:sz w:val="22"/>
          <w:szCs w:val="22"/>
        </w:rPr>
        <w:t>)</w:t>
      </w:r>
      <w:r w:rsidRPr="00EB621E">
        <w:rPr>
          <w:rFonts w:ascii="Calibri" w:hAnsi="Calibri"/>
          <w:sz w:val="22"/>
          <w:szCs w:val="22"/>
        </w:rPr>
        <w:t xml:space="preserve">, and </w:t>
      </w:r>
      <w:r w:rsidR="00C96206" w:rsidRPr="00EB621E">
        <w:rPr>
          <w:rFonts w:ascii="Calibri" w:hAnsi="Calibri"/>
          <w:sz w:val="22"/>
          <w:szCs w:val="22"/>
        </w:rPr>
        <w:t xml:space="preserve">has determined that </w:t>
      </w:r>
      <w:r w:rsidR="00601DD5" w:rsidRPr="00EB621E">
        <w:rPr>
          <w:rFonts w:ascii="Calibri" w:hAnsi="Calibri"/>
          <w:sz w:val="22"/>
          <w:szCs w:val="22"/>
        </w:rPr>
        <w:t xml:space="preserve">clarification is needed in regard to </w:t>
      </w:r>
      <w:r w:rsidR="0069455E" w:rsidRPr="00EB621E">
        <w:rPr>
          <w:rFonts w:ascii="Calibri" w:hAnsi="Calibri"/>
          <w:sz w:val="22"/>
          <w:szCs w:val="22"/>
        </w:rPr>
        <w:t xml:space="preserve">the </w:t>
      </w:r>
      <w:r w:rsidR="00AE4E2D" w:rsidRPr="00EB621E">
        <w:rPr>
          <w:rFonts w:ascii="Calibri" w:hAnsi="Calibri"/>
          <w:sz w:val="22"/>
          <w:szCs w:val="22"/>
        </w:rPr>
        <w:t>following:</w:t>
      </w:r>
    </w:p>
    <w:p w14:paraId="618ED115" w14:textId="77777777" w:rsidR="00F83370" w:rsidRPr="008306B1" w:rsidRDefault="00F83370" w:rsidP="008306B1"/>
    <w:p w14:paraId="3EF801D3" w14:textId="77777777" w:rsidR="00F83370" w:rsidRDefault="00EB621E" w:rsidP="008306B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8306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ADD CLARIFICATION QUESTIONS HERE]"/>
            </w:textInput>
          </w:ffData>
        </w:fldChar>
      </w:r>
      <w:bookmarkStart w:id="14" w:name="Text12"/>
      <w:r w:rsidRPr="008306B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306B1">
        <w:rPr>
          <w:rFonts w:asciiTheme="minorHAnsi" w:hAnsiTheme="minorHAnsi" w:cstheme="minorHAnsi"/>
          <w:sz w:val="22"/>
          <w:szCs w:val="22"/>
        </w:rPr>
      </w:r>
      <w:r w:rsidRPr="008306B1">
        <w:rPr>
          <w:rFonts w:asciiTheme="minorHAnsi" w:hAnsiTheme="minorHAnsi" w:cstheme="minorHAnsi"/>
          <w:sz w:val="22"/>
          <w:szCs w:val="22"/>
        </w:rPr>
        <w:fldChar w:fldCharType="separate"/>
      </w:r>
      <w:r w:rsidRPr="008306B1">
        <w:rPr>
          <w:rFonts w:asciiTheme="minorHAnsi" w:hAnsiTheme="minorHAnsi" w:cstheme="minorHAnsi"/>
          <w:sz w:val="22"/>
          <w:szCs w:val="22"/>
        </w:rPr>
        <w:t>[ADD CLARIFICATION QUESTIONS HERE]</w:t>
      </w:r>
      <w:r w:rsidRPr="008306B1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="00F83370" w:rsidRPr="008306B1">
        <w:rPr>
          <w:rFonts w:asciiTheme="minorHAnsi" w:hAnsiTheme="minorHAnsi" w:cstheme="minorHAnsi"/>
        </w:rPr>
        <w:t xml:space="preserve"> </w:t>
      </w:r>
    </w:p>
    <w:p w14:paraId="4B6AC468" w14:textId="77777777" w:rsidR="008306B1" w:rsidRPr="008306B1" w:rsidRDefault="008306B1" w:rsidP="008306B1">
      <w:pPr>
        <w:ind w:left="360"/>
        <w:rPr>
          <w:rFonts w:asciiTheme="minorHAnsi" w:hAnsiTheme="minorHAnsi" w:cstheme="minorHAnsi"/>
        </w:rPr>
      </w:pPr>
    </w:p>
    <w:p w14:paraId="59FDB1EE" w14:textId="77777777" w:rsidR="008306B1" w:rsidRPr="008306B1" w:rsidRDefault="008306B1" w:rsidP="008306B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....AND HERE...]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[....AND HERE...]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749FE3BB" w14:textId="77777777" w:rsidR="008306B1" w:rsidRPr="008306B1" w:rsidRDefault="008306B1" w:rsidP="008306B1"/>
    <w:p w14:paraId="34F068D5" w14:textId="77777777" w:rsidR="00BC2736" w:rsidRPr="00EB621E" w:rsidRDefault="00BC2736" w:rsidP="00D344A3">
      <w:pPr>
        <w:rPr>
          <w:rFonts w:cs="Arial"/>
          <w:sz w:val="22"/>
          <w:szCs w:val="22"/>
        </w:rPr>
      </w:pPr>
    </w:p>
    <w:p w14:paraId="05F27C70" w14:textId="77777777" w:rsidR="00D507ED" w:rsidRDefault="00EB621E" w:rsidP="008306B1">
      <w:pPr>
        <w:ind w:right="-7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VENDOR]"/>
            </w:textInput>
          </w:ffData>
        </w:fldChar>
      </w:r>
      <w:bookmarkStart w:id="15" w:name="Text1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="004734F4" w:rsidRPr="00EB621E">
        <w:rPr>
          <w:rFonts w:asciiTheme="minorHAnsi" w:hAnsiTheme="minorHAnsi" w:cstheme="minorHAnsi"/>
          <w:sz w:val="22"/>
          <w:szCs w:val="22"/>
        </w:rPr>
        <w:t xml:space="preserve"> </w:t>
      </w:r>
      <w:r w:rsidR="0090659A" w:rsidRPr="00EB621E">
        <w:rPr>
          <w:rFonts w:asciiTheme="minorHAnsi" w:hAnsiTheme="minorHAnsi" w:cstheme="minorHAnsi"/>
          <w:sz w:val="22"/>
          <w:szCs w:val="22"/>
        </w:rPr>
        <w:t>must submit the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 required </w:t>
      </w:r>
      <w:r w:rsidR="00E75BF9" w:rsidRPr="00EB621E">
        <w:rPr>
          <w:rFonts w:asciiTheme="minorHAnsi" w:hAnsiTheme="minorHAnsi" w:cstheme="minorHAnsi"/>
          <w:sz w:val="22"/>
          <w:szCs w:val="22"/>
        </w:rPr>
        <w:t>Clarification</w:t>
      </w:r>
      <w:r w:rsidR="00C96206" w:rsidRPr="00EB621E">
        <w:rPr>
          <w:rFonts w:asciiTheme="minorHAnsi" w:hAnsiTheme="minorHAnsi" w:cstheme="minorHAnsi"/>
          <w:sz w:val="22"/>
          <w:szCs w:val="22"/>
        </w:rPr>
        <w:t xml:space="preserve"> 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no later than </w:t>
      </w:r>
      <w:r w:rsidR="008306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[REQUIRED DATE (IN 3-5 BUSINESS DAYS)]"/>
            </w:textInput>
          </w:ffData>
        </w:fldChar>
      </w:r>
      <w:bookmarkStart w:id="16" w:name="Text14"/>
      <w:r w:rsidR="008306B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306B1">
        <w:rPr>
          <w:rFonts w:asciiTheme="minorHAnsi" w:hAnsiTheme="minorHAnsi" w:cstheme="minorHAnsi"/>
          <w:sz w:val="22"/>
          <w:szCs w:val="22"/>
        </w:rPr>
      </w:r>
      <w:r w:rsidR="008306B1">
        <w:rPr>
          <w:rFonts w:asciiTheme="minorHAnsi" w:hAnsiTheme="minorHAnsi" w:cstheme="minorHAnsi"/>
          <w:sz w:val="22"/>
          <w:szCs w:val="22"/>
        </w:rPr>
        <w:fldChar w:fldCharType="separate"/>
      </w:r>
      <w:r w:rsidR="008306B1">
        <w:rPr>
          <w:rFonts w:asciiTheme="minorHAnsi" w:hAnsiTheme="minorHAnsi" w:cstheme="minorHAnsi"/>
          <w:noProof/>
          <w:sz w:val="22"/>
          <w:szCs w:val="22"/>
        </w:rPr>
        <w:t>[REQUIRED DATE (IN 3-5 BUSINESS DAYS)]</w:t>
      </w:r>
      <w:r w:rsidR="008306B1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="00E75BF9" w:rsidRPr="00EB621E">
        <w:rPr>
          <w:rFonts w:asciiTheme="minorHAnsi" w:hAnsiTheme="minorHAnsi" w:cstheme="minorHAnsi"/>
          <w:sz w:val="22"/>
          <w:szCs w:val="22"/>
        </w:rPr>
        <w:t xml:space="preserve"> 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or the State </w:t>
      </w:r>
      <w:r w:rsidR="00C96206" w:rsidRPr="00EB621E">
        <w:rPr>
          <w:rFonts w:asciiTheme="minorHAnsi" w:hAnsiTheme="minorHAnsi" w:cstheme="minorHAnsi"/>
          <w:sz w:val="22"/>
          <w:szCs w:val="22"/>
        </w:rPr>
        <w:t>may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 find</w:t>
      </w:r>
      <w:r w:rsidR="00FA3C6F" w:rsidRPr="00EB621E"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[VENDOR]"/>
            </w:textInput>
          </w:ffData>
        </w:fldChar>
      </w:r>
      <w:bookmarkStart w:id="17" w:name="Text1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 w:rsidR="00F83370" w:rsidRPr="00EB621E">
        <w:rPr>
          <w:rFonts w:asciiTheme="minorHAnsi" w:hAnsiTheme="minorHAnsi" w:cstheme="minorHAnsi"/>
          <w:sz w:val="22"/>
          <w:szCs w:val="22"/>
        </w:rPr>
        <w:t xml:space="preserve"> 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non-responsive. </w:t>
      </w:r>
      <w:r w:rsidR="00743D0E" w:rsidRPr="008306B1">
        <w:rPr>
          <w:rFonts w:asciiTheme="minorHAnsi" w:hAnsiTheme="minorHAnsi" w:cstheme="minorHAnsi"/>
          <w:b/>
          <w:bCs/>
          <w:sz w:val="22"/>
          <w:szCs w:val="22"/>
        </w:rPr>
        <w:t>The response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 </w:t>
      </w:r>
      <w:r w:rsidR="00743D0E" w:rsidRPr="00EB621E">
        <w:rPr>
          <w:rFonts w:asciiTheme="minorHAnsi" w:hAnsiTheme="minorHAnsi" w:cstheme="minorHAnsi"/>
          <w:b/>
          <w:bCs/>
          <w:sz w:val="22"/>
          <w:szCs w:val="22"/>
        </w:rPr>
        <w:t xml:space="preserve">must be submitted on </w:t>
      </w:r>
      <w:r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[VENDOR]"/>
            </w:textInput>
          </w:ffData>
        </w:fldChar>
      </w:r>
      <w:bookmarkStart w:id="18" w:name="Text16"/>
      <w:r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szCs w:val="22"/>
        </w:rPr>
      </w:r>
      <w:r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[VENDOR]</w:t>
      </w:r>
      <w:r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8"/>
      <w:r w:rsidR="004734F4" w:rsidRPr="00EB621E">
        <w:rPr>
          <w:rFonts w:ascii="Calibri" w:hAnsi="Calibri"/>
          <w:b/>
          <w:bCs/>
          <w:sz w:val="22"/>
          <w:szCs w:val="22"/>
        </w:rPr>
        <w:t xml:space="preserve"> </w:t>
      </w:r>
      <w:r w:rsidR="00743D0E" w:rsidRPr="00EB621E">
        <w:rPr>
          <w:rFonts w:asciiTheme="minorHAnsi" w:hAnsiTheme="minorHAnsi" w:cstheme="minorHAnsi"/>
          <w:b/>
          <w:bCs/>
          <w:sz w:val="22"/>
          <w:szCs w:val="22"/>
        </w:rPr>
        <w:t xml:space="preserve">letterhead and signed by </w:t>
      </w:r>
      <w:r w:rsidR="003E7A35" w:rsidRPr="00EB621E">
        <w:rPr>
          <w:rFonts w:asciiTheme="minorHAnsi" w:hAnsiTheme="minorHAnsi" w:cstheme="minorHAnsi"/>
          <w:b/>
          <w:bCs/>
          <w:sz w:val="22"/>
          <w:szCs w:val="22"/>
        </w:rPr>
        <w:t>an authorized contact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9C8BFC" w14:textId="77777777" w:rsidR="00D507ED" w:rsidRDefault="00D507ED" w:rsidP="00D507ED">
      <w:pPr>
        <w:ind w:right="-732"/>
        <w:rPr>
          <w:rFonts w:asciiTheme="minorHAnsi" w:hAnsiTheme="minorHAnsi" w:cstheme="minorHAnsi"/>
          <w:sz w:val="22"/>
          <w:szCs w:val="22"/>
        </w:rPr>
      </w:pPr>
    </w:p>
    <w:p w14:paraId="0AB31E56" w14:textId="77777777" w:rsidR="00743D0E" w:rsidRPr="00D507ED" w:rsidRDefault="00EB621E" w:rsidP="00D507ED">
      <w:pPr>
        <w:ind w:right="-7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[VENDOR]"/>
            </w:textInput>
          </w:ffData>
        </w:fldChar>
      </w:r>
      <w:bookmarkStart w:id="19" w:name="Text1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="00BC2736" w:rsidRPr="00EB621E">
        <w:rPr>
          <w:rFonts w:asciiTheme="minorHAnsi" w:hAnsiTheme="minorHAnsi" w:cstheme="minorHAnsi"/>
          <w:sz w:val="22"/>
          <w:szCs w:val="22"/>
        </w:rPr>
        <w:t xml:space="preserve"> 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may </w:t>
      </w:r>
      <w:r w:rsidR="00E75BF9" w:rsidRPr="00EB621E">
        <w:rPr>
          <w:rFonts w:asciiTheme="minorHAnsi" w:hAnsiTheme="minorHAnsi" w:cstheme="minorHAnsi"/>
          <w:sz w:val="22"/>
          <w:szCs w:val="22"/>
        </w:rPr>
        <w:t xml:space="preserve">email </w:t>
      </w:r>
      <w:r w:rsidR="00743D0E" w:rsidRPr="00EB621E">
        <w:rPr>
          <w:rFonts w:asciiTheme="minorHAnsi" w:hAnsiTheme="minorHAnsi" w:cstheme="minorHAnsi"/>
          <w:sz w:val="22"/>
          <w:szCs w:val="22"/>
        </w:rPr>
        <w:t xml:space="preserve">its response to this letter </w:t>
      </w:r>
      <w:r w:rsidR="0090659A" w:rsidRPr="00EB621E">
        <w:rPr>
          <w:rFonts w:asciiTheme="minorHAnsi" w:hAnsiTheme="minorHAnsi" w:cstheme="minorHAnsi"/>
          <w:sz w:val="22"/>
          <w:szCs w:val="22"/>
        </w:rPr>
        <w:t>to</w:t>
      </w:r>
      <w:r w:rsidR="00D507ED">
        <w:rPr>
          <w:rFonts w:asciiTheme="minorHAnsi" w:hAnsiTheme="minorHAnsi" w:cstheme="minorHAnsi"/>
          <w:sz w:val="22"/>
          <w:szCs w:val="22"/>
        </w:rPr>
        <w:t xml:space="preserve"> </w:t>
      </w:r>
      <w:r w:rsidR="008306B1" w:rsidRPr="008306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[YOUR EMAIL]"/>
            </w:textInput>
          </w:ffData>
        </w:fldChar>
      </w:r>
      <w:bookmarkStart w:id="20" w:name="Text21"/>
      <w:r w:rsidR="008306B1" w:rsidRPr="008306B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306B1" w:rsidRPr="008306B1">
        <w:rPr>
          <w:rFonts w:asciiTheme="minorHAnsi" w:hAnsiTheme="minorHAnsi" w:cstheme="minorHAnsi"/>
          <w:sz w:val="22"/>
          <w:szCs w:val="22"/>
        </w:rPr>
      </w:r>
      <w:r w:rsidR="008306B1" w:rsidRPr="008306B1">
        <w:rPr>
          <w:rFonts w:asciiTheme="minorHAnsi" w:hAnsiTheme="minorHAnsi" w:cstheme="minorHAnsi"/>
          <w:sz w:val="22"/>
          <w:szCs w:val="22"/>
        </w:rPr>
        <w:fldChar w:fldCharType="separate"/>
      </w:r>
      <w:r w:rsidR="008306B1" w:rsidRPr="008306B1">
        <w:rPr>
          <w:rFonts w:asciiTheme="minorHAnsi" w:hAnsiTheme="minorHAnsi" w:cstheme="minorHAnsi"/>
          <w:noProof/>
          <w:sz w:val="22"/>
          <w:szCs w:val="22"/>
        </w:rPr>
        <w:t>[YOUR EMAIL]</w:t>
      </w:r>
      <w:r w:rsidR="008306B1" w:rsidRPr="008306B1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="00D507ED">
        <w:rPr>
          <w:rFonts w:ascii="Calibri" w:hAnsi="Calibri" w:cs="Arial"/>
          <w:sz w:val="22"/>
          <w:szCs w:val="22"/>
        </w:rPr>
        <w:t>.</w:t>
      </w:r>
    </w:p>
    <w:p w14:paraId="149F9047" w14:textId="77777777" w:rsidR="0057178A" w:rsidRPr="005153F7" w:rsidRDefault="0057178A" w:rsidP="001A5AA0">
      <w:pPr>
        <w:rPr>
          <w:rFonts w:ascii="Calibri" w:hAnsi="Calibri" w:cs="Arial"/>
          <w:sz w:val="22"/>
          <w:szCs w:val="22"/>
          <w:highlight w:val="yellow"/>
        </w:rPr>
      </w:pPr>
    </w:p>
    <w:p w14:paraId="486EAEC3" w14:textId="77777777" w:rsidR="001A5AA0" w:rsidRPr="00BC2736" w:rsidRDefault="001A5AA0" w:rsidP="001A5AA0">
      <w:pPr>
        <w:rPr>
          <w:rFonts w:ascii="Calibri" w:hAnsi="Calibri" w:cs="Arial"/>
          <w:sz w:val="22"/>
          <w:szCs w:val="22"/>
        </w:rPr>
      </w:pPr>
      <w:r w:rsidRPr="00BC2736">
        <w:rPr>
          <w:rFonts w:ascii="Calibri" w:hAnsi="Calibri" w:cs="Arial"/>
          <w:sz w:val="22"/>
          <w:szCs w:val="22"/>
        </w:rPr>
        <w:t xml:space="preserve">For any questions, you may contact me at </w:t>
      </w:r>
      <w:r w:rsidR="008306B1">
        <w:rPr>
          <w:rFonts w:ascii="Calibri" w:hAnsi="Calibri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YOUR PHONE #]"/>
            </w:textInput>
          </w:ffData>
        </w:fldChar>
      </w:r>
      <w:bookmarkStart w:id="21" w:name="Text22"/>
      <w:r w:rsidR="008306B1">
        <w:rPr>
          <w:rFonts w:ascii="Calibri" w:hAnsi="Calibri" w:cs="Arial"/>
          <w:sz w:val="22"/>
          <w:szCs w:val="22"/>
        </w:rPr>
        <w:instrText xml:space="preserve"> FORMTEXT </w:instrText>
      </w:r>
      <w:r w:rsidR="008306B1">
        <w:rPr>
          <w:rFonts w:ascii="Calibri" w:hAnsi="Calibri" w:cs="Arial"/>
          <w:sz w:val="22"/>
          <w:szCs w:val="22"/>
        </w:rPr>
      </w:r>
      <w:r w:rsidR="008306B1">
        <w:rPr>
          <w:rFonts w:ascii="Calibri" w:hAnsi="Calibri" w:cs="Arial"/>
          <w:sz w:val="22"/>
          <w:szCs w:val="22"/>
        </w:rPr>
        <w:fldChar w:fldCharType="separate"/>
      </w:r>
      <w:r w:rsidR="008306B1">
        <w:rPr>
          <w:rFonts w:ascii="Calibri" w:hAnsi="Calibri" w:cs="Arial"/>
          <w:noProof/>
          <w:sz w:val="22"/>
          <w:szCs w:val="22"/>
        </w:rPr>
        <w:t>[YOUR PHONE #]</w:t>
      </w:r>
      <w:r w:rsidR="008306B1">
        <w:rPr>
          <w:rFonts w:ascii="Calibri" w:hAnsi="Calibri" w:cs="Arial"/>
          <w:sz w:val="22"/>
          <w:szCs w:val="22"/>
        </w:rPr>
        <w:fldChar w:fldCharType="end"/>
      </w:r>
      <w:bookmarkEnd w:id="21"/>
      <w:r w:rsidRPr="00BC2736">
        <w:rPr>
          <w:rFonts w:ascii="Calibri" w:hAnsi="Calibri" w:cs="Arial"/>
          <w:sz w:val="22"/>
          <w:szCs w:val="22"/>
        </w:rPr>
        <w:t>.</w:t>
      </w:r>
    </w:p>
    <w:p w14:paraId="593346CE" w14:textId="77777777" w:rsidR="001A5AA0" w:rsidRPr="005153F7" w:rsidRDefault="001A5AA0" w:rsidP="001A5AA0">
      <w:pPr>
        <w:rPr>
          <w:rFonts w:ascii="Calibri" w:hAnsi="Calibri" w:cs="Arial"/>
          <w:sz w:val="22"/>
          <w:szCs w:val="22"/>
          <w:highlight w:val="yellow"/>
        </w:rPr>
      </w:pPr>
    </w:p>
    <w:p w14:paraId="1F30301E" w14:textId="77777777" w:rsidR="00DA6190" w:rsidRPr="005153F7" w:rsidRDefault="00DA6190" w:rsidP="001A5AA0">
      <w:pPr>
        <w:rPr>
          <w:rFonts w:ascii="Calibri" w:hAnsi="Calibri" w:cs="Arial"/>
          <w:sz w:val="22"/>
          <w:szCs w:val="22"/>
          <w:highlight w:val="yellow"/>
        </w:rPr>
      </w:pPr>
    </w:p>
    <w:p w14:paraId="16B2BC3A" w14:textId="77777777" w:rsidR="001A5AA0" w:rsidRPr="00BC2736" w:rsidRDefault="001A5AA0" w:rsidP="001A5AA0">
      <w:pPr>
        <w:rPr>
          <w:rFonts w:ascii="Calibri" w:hAnsi="Calibri" w:cs="Arial"/>
          <w:sz w:val="22"/>
          <w:szCs w:val="22"/>
        </w:rPr>
      </w:pPr>
      <w:r w:rsidRPr="00BC2736">
        <w:rPr>
          <w:rFonts w:ascii="Calibri" w:hAnsi="Calibri" w:cs="Arial"/>
          <w:sz w:val="22"/>
          <w:szCs w:val="22"/>
        </w:rPr>
        <w:t>Sincerely,</w:t>
      </w:r>
    </w:p>
    <w:p w14:paraId="61EBC1ED" w14:textId="77777777" w:rsidR="001A5AA0" w:rsidRPr="005153F7" w:rsidRDefault="001A5AA0" w:rsidP="001A5AA0">
      <w:pPr>
        <w:rPr>
          <w:rFonts w:ascii="Calibri" w:hAnsi="Calibri" w:cs="Arial"/>
          <w:sz w:val="22"/>
          <w:szCs w:val="22"/>
          <w:highlight w:val="yellow"/>
        </w:rPr>
      </w:pPr>
    </w:p>
    <w:p w14:paraId="2C7B9E87" w14:textId="77777777" w:rsidR="001A5AA0" w:rsidRDefault="001A5AA0" w:rsidP="001A5AA0">
      <w:pPr>
        <w:rPr>
          <w:rFonts w:ascii="Calibri" w:hAnsi="Calibri" w:cs="Arial"/>
          <w:sz w:val="22"/>
          <w:szCs w:val="22"/>
          <w:highlight w:val="yellow"/>
        </w:rPr>
      </w:pPr>
    </w:p>
    <w:p w14:paraId="1D7D7D6F" w14:textId="77777777" w:rsidR="00D507ED" w:rsidRPr="005153F7" w:rsidRDefault="00D507ED" w:rsidP="001A5AA0">
      <w:pPr>
        <w:rPr>
          <w:rFonts w:ascii="Calibri" w:hAnsi="Calibri" w:cs="Arial"/>
          <w:sz w:val="22"/>
          <w:szCs w:val="22"/>
          <w:highlight w:val="yellow"/>
        </w:rPr>
      </w:pPr>
    </w:p>
    <w:p w14:paraId="7241BD60" w14:textId="77777777" w:rsidR="008306B1" w:rsidRDefault="008306B1" w:rsidP="001A5AA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[YOUR NAME]"/>
            </w:textInput>
          </w:ffData>
        </w:fldChar>
      </w:r>
      <w:bookmarkStart w:id="22" w:name="Text23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[YOUR NAME]</w:t>
      </w:r>
      <w:r>
        <w:rPr>
          <w:rFonts w:ascii="Calibri" w:hAnsi="Calibri" w:cs="Arial"/>
          <w:sz w:val="22"/>
          <w:szCs w:val="22"/>
        </w:rPr>
        <w:fldChar w:fldCharType="end"/>
      </w:r>
      <w:bookmarkEnd w:id="22"/>
    </w:p>
    <w:p w14:paraId="5F0AF29A" w14:textId="77777777" w:rsidR="00B621E2" w:rsidRPr="00D029C8" w:rsidRDefault="008306B1" w:rsidP="001A5AA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[YOUR TITLE]"/>
            </w:textInput>
          </w:ffData>
        </w:fldChar>
      </w:r>
      <w:bookmarkStart w:id="23" w:name="Text24"/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[YOUR TITLE]</w:t>
      </w:r>
      <w:r>
        <w:rPr>
          <w:rFonts w:ascii="Calibri" w:hAnsi="Calibri" w:cs="Arial"/>
          <w:sz w:val="22"/>
          <w:szCs w:val="22"/>
        </w:rPr>
        <w:fldChar w:fldCharType="end"/>
      </w:r>
      <w:bookmarkEnd w:id="23"/>
    </w:p>
    <w:p w14:paraId="4209D8FC" w14:textId="77777777" w:rsidR="00E810A5" w:rsidRDefault="00E810A5" w:rsidP="0087352D">
      <w:pPr>
        <w:rPr>
          <w:rFonts w:ascii="Calibri" w:hAnsi="Calibri" w:cs="Arial"/>
          <w:sz w:val="22"/>
          <w:szCs w:val="22"/>
        </w:rPr>
      </w:pPr>
    </w:p>
    <w:p w14:paraId="0ED609A0" w14:textId="77777777" w:rsidR="00BE6DED" w:rsidRPr="005C5CEA" w:rsidRDefault="0087352D" w:rsidP="00E810A5">
      <w:pPr>
        <w:rPr>
          <w:rFonts w:ascii="Calibri" w:hAnsi="Calibri" w:cs="Arial"/>
          <w:sz w:val="22"/>
          <w:szCs w:val="22"/>
        </w:rPr>
      </w:pPr>
      <w:r w:rsidRPr="005C5CEA">
        <w:rPr>
          <w:rFonts w:ascii="Calibri" w:hAnsi="Calibri" w:cs="Arial"/>
          <w:sz w:val="22"/>
          <w:szCs w:val="22"/>
        </w:rPr>
        <w:t>cc:  File</w:t>
      </w:r>
    </w:p>
    <w:sectPr w:rsidR="00BE6DED" w:rsidRPr="005C5CEA" w:rsidSect="00DF0098">
      <w:footerReference w:type="default" r:id="rId8"/>
      <w:pgSz w:w="12240" w:h="15840" w:code="1"/>
      <w:pgMar w:top="720" w:right="1920" w:bottom="1440" w:left="1152" w:header="720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C78C" w14:textId="77777777" w:rsidR="000B5F03" w:rsidRDefault="000B5F03">
      <w:r>
        <w:separator/>
      </w:r>
    </w:p>
  </w:endnote>
  <w:endnote w:type="continuationSeparator" w:id="0">
    <w:p w14:paraId="0A1D96D5" w14:textId="77777777" w:rsidR="000B5F03" w:rsidRDefault="000B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A3E" w14:textId="77777777" w:rsidR="00F75B9A" w:rsidRPr="00D507ED" w:rsidRDefault="00D507ED" w:rsidP="00D507ED">
    <w:pPr>
      <w:pStyle w:val="Footer"/>
      <w:ind w:right="-732"/>
      <w:jc w:val="center"/>
    </w:pPr>
    <w:bookmarkStart w:id="24" w:name="_Hlk133928950"/>
    <w:bookmarkStart w:id="25" w:name="_Hlk133928951"/>
    <w:r>
      <w:rPr>
        <w:i/>
        <w:iCs/>
        <w:sz w:val="20"/>
      </w:rPr>
      <w:t>“We serve Idaho by promoting responsible government through expert customer support.”</w:t>
    </w:r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3B51" w14:textId="77777777" w:rsidR="000B5F03" w:rsidRDefault="000B5F03">
      <w:r>
        <w:separator/>
      </w:r>
    </w:p>
  </w:footnote>
  <w:footnote w:type="continuationSeparator" w:id="0">
    <w:p w14:paraId="1CAA4AD9" w14:textId="77777777" w:rsidR="000B5F03" w:rsidRDefault="000B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DAA"/>
    <w:multiLevelType w:val="hybridMultilevel"/>
    <w:tmpl w:val="B180EA8C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255"/>
    <w:multiLevelType w:val="hybridMultilevel"/>
    <w:tmpl w:val="6560AAFC"/>
    <w:lvl w:ilvl="0" w:tplc="D92CE462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A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2A0191"/>
    <w:multiLevelType w:val="hybridMultilevel"/>
    <w:tmpl w:val="2B9EC97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25A8"/>
    <w:multiLevelType w:val="hybridMultilevel"/>
    <w:tmpl w:val="022839D8"/>
    <w:lvl w:ilvl="0" w:tplc="838C24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0D078A"/>
    <w:multiLevelType w:val="hybridMultilevel"/>
    <w:tmpl w:val="9FE6BAE6"/>
    <w:lvl w:ilvl="0" w:tplc="D8248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4EF5"/>
    <w:multiLevelType w:val="hybridMultilevel"/>
    <w:tmpl w:val="D73CB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D209C"/>
    <w:multiLevelType w:val="hybridMultilevel"/>
    <w:tmpl w:val="32CA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EA51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CD5"/>
    <w:multiLevelType w:val="hybridMultilevel"/>
    <w:tmpl w:val="1D7C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D77E06"/>
    <w:multiLevelType w:val="hybridMultilevel"/>
    <w:tmpl w:val="11647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E1617"/>
    <w:multiLevelType w:val="hybridMultilevel"/>
    <w:tmpl w:val="6A72FF8A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40DC9"/>
    <w:multiLevelType w:val="multilevel"/>
    <w:tmpl w:val="74E4B46C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color w:val="auto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2" w15:restartNumberingAfterBreak="0">
    <w:nsid w:val="44B17221"/>
    <w:multiLevelType w:val="hybridMultilevel"/>
    <w:tmpl w:val="3ACAC7F0"/>
    <w:lvl w:ilvl="0" w:tplc="645A48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065F09"/>
    <w:multiLevelType w:val="hybridMultilevel"/>
    <w:tmpl w:val="D84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004590"/>
    <w:multiLevelType w:val="hybridMultilevel"/>
    <w:tmpl w:val="C77461B4"/>
    <w:lvl w:ilvl="0" w:tplc="BA5AA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3C29AB"/>
    <w:multiLevelType w:val="hybridMultilevel"/>
    <w:tmpl w:val="3844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A6AAE"/>
    <w:multiLevelType w:val="hybridMultilevel"/>
    <w:tmpl w:val="32CAD064"/>
    <w:lvl w:ilvl="0" w:tplc="111478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793DBB"/>
    <w:multiLevelType w:val="hybridMultilevel"/>
    <w:tmpl w:val="7FE0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B6096"/>
    <w:multiLevelType w:val="hybridMultilevel"/>
    <w:tmpl w:val="724E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A2FE3"/>
    <w:multiLevelType w:val="hybridMultilevel"/>
    <w:tmpl w:val="854E7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A20924"/>
    <w:multiLevelType w:val="hybridMultilevel"/>
    <w:tmpl w:val="B00655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C00F62"/>
    <w:multiLevelType w:val="hybridMultilevel"/>
    <w:tmpl w:val="A9AC9BB0"/>
    <w:lvl w:ilvl="0" w:tplc="2D1E48A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768702">
    <w:abstractNumId w:val="10"/>
  </w:num>
  <w:num w:numId="2" w16cid:durableId="2058116288">
    <w:abstractNumId w:val="14"/>
  </w:num>
  <w:num w:numId="3" w16cid:durableId="758721864">
    <w:abstractNumId w:val="19"/>
  </w:num>
  <w:num w:numId="4" w16cid:durableId="275451617">
    <w:abstractNumId w:val="0"/>
  </w:num>
  <w:num w:numId="5" w16cid:durableId="1094593827">
    <w:abstractNumId w:val="20"/>
  </w:num>
  <w:num w:numId="6" w16cid:durableId="1961178852">
    <w:abstractNumId w:val="13"/>
  </w:num>
  <w:num w:numId="7" w16cid:durableId="1036932201">
    <w:abstractNumId w:val="8"/>
  </w:num>
  <w:num w:numId="8" w16cid:durableId="422921081">
    <w:abstractNumId w:val="3"/>
  </w:num>
  <w:num w:numId="9" w16cid:durableId="938217244">
    <w:abstractNumId w:val="1"/>
  </w:num>
  <w:num w:numId="10" w16cid:durableId="1397629241">
    <w:abstractNumId w:val="9"/>
  </w:num>
  <w:num w:numId="11" w16cid:durableId="1815366817">
    <w:abstractNumId w:val="4"/>
  </w:num>
  <w:num w:numId="12" w16cid:durableId="1336614227">
    <w:abstractNumId w:val="12"/>
  </w:num>
  <w:num w:numId="13" w16cid:durableId="1478886091">
    <w:abstractNumId w:val="16"/>
  </w:num>
  <w:num w:numId="14" w16cid:durableId="1102796151">
    <w:abstractNumId w:val="17"/>
  </w:num>
  <w:num w:numId="15" w16cid:durableId="326789335">
    <w:abstractNumId w:val="18"/>
  </w:num>
  <w:num w:numId="16" w16cid:durableId="1231506229">
    <w:abstractNumId w:val="5"/>
  </w:num>
  <w:num w:numId="17" w16cid:durableId="735709683">
    <w:abstractNumId w:val="11"/>
  </w:num>
  <w:num w:numId="18" w16cid:durableId="2128499363">
    <w:abstractNumId w:val="6"/>
  </w:num>
  <w:num w:numId="19" w16cid:durableId="292760622">
    <w:abstractNumId w:val="15"/>
  </w:num>
  <w:num w:numId="20" w16cid:durableId="216935556">
    <w:abstractNumId w:val="2"/>
  </w:num>
  <w:num w:numId="21" w16cid:durableId="789010035">
    <w:abstractNumId w:val="7"/>
  </w:num>
  <w:num w:numId="22" w16cid:durableId="10360088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03"/>
    <w:rsid w:val="000004D9"/>
    <w:rsid w:val="000130D1"/>
    <w:rsid w:val="00015F80"/>
    <w:rsid w:val="00051D78"/>
    <w:rsid w:val="00057A49"/>
    <w:rsid w:val="00060E58"/>
    <w:rsid w:val="000B5F03"/>
    <w:rsid w:val="000B7A26"/>
    <w:rsid w:val="000C1DAC"/>
    <w:rsid w:val="000F6C89"/>
    <w:rsid w:val="000F77E5"/>
    <w:rsid w:val="00107472"/>
    <w:rsid w:val="00145F94"/>
    <w:rsid w:val="00166DC8"/>
    <w:rsid w:val="001737AA"/>
    <w:rsid w:val="00180D8F"/>
    <w:rsid w:val="0018320C"/>
    <w:rsid w:val="00191852"/>
    <w:rsid w:val="001A2AE5"/>
    <w:rsid w:val="001A429E"/>
    <w:rsid w:val="001A5AA0"/>
    <w:rsid w:val="001C365C"/>
    <w:rsid w:val="001E70A2"/>
    <w:rsid w:val="001F25AB"/>
    <w:rsid w:val="002107C1"/>
    <w:rsid w:val="00220921"/>
    <w:rsid w:val="00221E46"/>
    <w:rsid w:val="00292303"/>
    <w:rsid w:val="002A476B"/>
    <w:rsid w:val="002A7430"/>
    <w:rsid w:val="002B716E"/>
    <w:rsid w:val="002C344B"/>
    <w:rsid w:val="002D6A6D"/>
    <w:rsid w:val="002E1B87"/>
    <w:rsid w:val="00303155"/>
    <w:rsid w:val="00304CC8"/>
    <w:rsid w:val="0030537A"/>
    <w:rsid w:val="003124EE"/>
    <w:rsid w:val="00314C57"/>
    <w:rsid w:val="003308B9"/>
    <w:rsid w:val="00331A65"/>
    <w:rsid w:val="00346EAE"/>
    <w:rsid w:val="00352378"/>
    <w:rsid w:val="003528C2"/>
    <w:rsid w:val="003774D7"/>
    <w:rsid w:val="00390143"/>
    <w:rsid w:val="003A6D14"/>
    <w:rsid w:val="003B505E"/>
    <w:rsid w:val="003B6096"/>
    <w:rsid w:val="003D1F93"/>
    <w:rsid w:val="003E7A35"/>
    <w:rsid w:val="003F4BEB"/>
    <w:rsid w:val="00412412"/>
    <w:rsid w:val="00442179"/>
    <w:rsid w:val="004512E5"/>
    <w:rsid w:val="00453A70"/>
    <w:rsid w:val="004734F4"/>
    <w:rsid w:val="0047791F"/>
    <w:rsid w:val="00493A5E"/>
    <w:rsid w:val="00497697"/>
    <w:rsid w:val="004B3B73"/>
    <w:rsid w:val="004E3300"/>
    <w:rsid w:val="004F044C"/>
    <w:rsid w:val="004F6BCE"/>
    <w:rsid w:val="004F7A9B"/>
    <w:rsid w:val="0050650B"/>
    <w:rsid w:val="005077BD"/>
    <w:rsid w:val="005153F7"/>
    <w:rsid w:val="00524593"/>
    <w:rsid w:val="00531AA0"/>
    <w:rsid w:val="00545F81"/>
    <w:rsid w:val="005527F9"/>
    <w:rsid w:val="00566EF8"/>
    <w:rsid w:val="00567C12"/>
    <w:rsid w:val="0057178A"/>
    <w:rsid w:val="005A394E"/>
    <w:rsid w:val="005A62D4"/>
    <w:rsid w:val="005A6707"/>
    <w:rsid w:val="005C2027"/>
    <w:rsid w:val="005C342A"/>
    <w:rsid w:val="005C5CEA"/>
    <w:rsid w:val="005D00A5"/>
    <w:rsid w:val="005D1C4F"/>
    <w:rsid w:val="005E4F8D"/>
    <w:rsid w:val="00601DD5"/>
    <w:rsid w:val="006177BC"/>
    <w:rsid w:val="0062405F"/>
    <w:rsid w:val="00631D42"/>
    <w:rsid w:val="00642F91"/>
    <w:rsid w:val="006836CE"/>
    <w:rsid w:val="00687152"/>
    <w:rsid w:val="006904C5"/>
    <w:rsid w:val="0069455E"/>
    <w:rsid w:val="006B6F6C"/>
    <w:rsid w:val="006D0ED0"/>
    <w:rsid w:val="006E261A"/>
    <w:rsid w:val="00714F9C"/>
    <w:rsid w:val="0072312B"/>
    <w:rsid w:val="007263F3"/>
    <w:rsid w:val="00743D0E"/>
    <w:rsid w:val="007470B3"/>
    <w:rsid w:val="007722F2"/>
    <w:rsid w:val="00787096"/>
    <w:rsid w:val="007A54CA"/>
    <w:rsid w:val="007C5E11"/>
    <w:rsid w:val="007E00F0"/>
    <w:rsid w:val="007E16AF"/>
    <w:rsid w:val="007F1A3F"/>
    <w:rsid w:val="007F5989"/>
    <w:rsid w:val="008129F5"/>
    <w:rsid w:val="00813965"/>
    <w:rsid w:val="008306B1"/>
    <w:rsid w:val="008312FB"/>
    <w:rsid w:val="008330F9"/>
    <w:rsid w:val="008621AF"/>
    <w:rsid w:val="008661FB"/>
    <w:rsid w:val="0087352D"/>
    <w:rsid w:val="00884BBA"/>
    <w:rsid w:val="00890285"/>
    <w:rsid w:val="008C037D"/>
    <w:rsid w:val="008C5C97"/>
    <w:rsid w:val="008E072C"/>
    <w:rsid w:val="008F180A"/>
    <w:rsid w:val="008F2A85"/>
    <w:rsid w:val="0090659A"/>
    <w:rsid w:val="00906C00"/>
    <w:rsid w:val="009072EB"/>
    <w:rsid w:val="00933351"/>
    <w:rsid w:val="00962681"/>
    <w:rsid w:val="00980B4B"/>
    <w:rsid w:val="009A6C21"/>
    <w:rsid w:val="009C2EF0"/>
    <w:rsid w:val="009D0C72"/>
    <w:rsid w:val="009F7A55"/>
    <w:rsid w:val="00A05818"/>
    <w:rsid w:val="00A25849"/>
    <w:rsid w:val="00A31283"/>
    <w:rsid w:val="00A435C1"/>
    <w:rsid w:val="00A5432A"/>
    <w:rsid w:val="00A62395"/>
    <w:rsid w:val="00A669AC"/>
    <w:rsid w:val="00AB272E"/>
    <w:rsid w:val="00AE4E2D"/>
    <w:rsid w:val="00AF34F2"/>
    <w:rsid w:val="00B06AB2"/>
    <w:rsid w:val="00B10DEC"/>
    <w:rsid w:val="00B133DE"/>
    <w:rsid w:val="00B4327B"/>
    <w:rsid w:val="00B60F17"/>
    <w:rsid w:val="00B621E2"/>
    <w:rsid w:val="00B63469"/>
    <w:rsid w:val="00B87106"/>
    <w:rsid w:val="00BA00B0"/>
    <w:rsid w:val="00BA099F"/>
    <w:rsid w:val="00BA3009"/>
    <w:rsid w:val="00BB7B47"/>
    <w:rsid w:val="00BC2736"/>
    <w:rsid w:val="00BD38AC"/>
    <w:rsid w:val="00BD3AF7"/>
    <w:rsid w:val="00BE6DED"/>
    <w:rsid w:val="00C0145E"/>
    <w:rsid w:val="00C31ECB"/>
    <w:rsid w:val="00C453B7"/>
    <w:rsid w:val="00C80750"/>
    <w:rsid w:val="00C96206"/>
    <w:rsid w:val="00C97A9B"/>
    <w:rsid w:val="00CB411B"/>
    <w:rsid w:val="00CC1DBA"/>
    <w:rsid w:val="00CD023F"/>
    <w:rsid w:val="00CF06D3"/>
    <w:rsid w:val="00D029C8"/>
    <w:rsid w:val="00D07148"/>
    <w:rsid w:val="00D13322"/>
    <w:rsid w:val="00D20026"/>
    <w:rsid w:val="00D312C3"/>
    <w:rsid w:val="00D318CA"/>
    <w:rsid w:val="00D344A3"/>
    <w:rsid w:val="00D431AA"/>
    <w:rsid w:val="00D43BDB"/>
    <w:rsid w:val="00D46CD5"/>
    <w:rsid w:val="00D507ED"/>
    <w:rsid w:val="00D5230F"/>
    <w:rsid w:val="00D52F14"/>
    <w:rsid w:val="00D634D1"/>
    <w:rsid w:val="00DA6190"/>
    <w:rsid w:val="00DB5900"/>
    <w:rsid w:val="00DD0794"/>
    <w:rsid w:val="00DD144E"/>
    <w:rsid w:val="00DD7103"/>
    <w:rsid w:val="00DF0098"/>
    <w:rsid w:val="00DF387B"/>
    <w:rsid w:val="00E0438C"/>
    <w:rsid w:val="00E2073B"/>
    <w:rsid w:val="00E45605"/>
    <w:rsid w:val="00E63CBE"/>
    <w:rsid w:val="00E679BF"/>
    <w:rsid w:val="00E75BF9"/>
    <w:rsid w:val="00E775C4"/>
    <w:rsid w:val="00E810A5"/>
    <w:rsid w:val="00E93F1D"/>
    <w:rsid w:val="00E963D0"/>
    <w:rsid w:val="00EA7834"/>
    <w:rsid w:val="00EB621E"/>
    <w:rsid w:val="00EC0898"/>
    <w:rsid w:val="00EC5B51"/>
    <w:rsid w:val="00EE7550"/>
    <w:rsid w:val="00F14D8C"/>
    <w:rsid w:val="00F24571"/>
    <w:rsid w:val="00F30028"/>
    <w:rsid w:val="00F43109"/>
    <w:rsid w:val="00F44918"/>
    <w:rsid w:val="00F5288B"/>
    <w:rsid w:val="00F639B5"/>
    <w:rsid w:val="00F714C2"/>
    <w:rsid w:val="00F75B9A"/>
    <w:rsid w:val="00F83370"/>
    <w:rsid w:val="00F84C0F"/>
    <w:rsid w:val="00F87DF1"/>
    <w:rsid w:val="00FA0DB8"/>
    <w:rsid w:val="00FA3C6F"/>
    <w:rsid w:val="00FD5498"/>
    <w:rsid w:val="00FE2E3E"/>
    <w:rsid w:val="00FF0165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16C56"/>
  <w15:docId w15:val="{280E4022-3D6E-4843-89DF-5F81C317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F25AB"/>
    <w:pPr>
      <w:keepNext/>
      <w:suppressAutoHyphens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b/>
      <w:sz w:val="20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D7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C1DAC"/>
    <w:rPr>
      <w:rFonts w:ascii="Tahoma" w:hAnsi="Tahoma" w:cs="Tahoma"/>
      <w:sz w:val="16"/>
      <w:szCs w:val="16"/>
    </w:rPr>
  </w:style>
  <w:style w:type="paragraph" w:styleId="ListParagraph">
    <w:name w:val="List Paragraph"/>
    <w:aliases w:val="Proposal List Paragraph,Bullet"/>
    <w:basedOn w:val="Normal"/>
    <w:link w:val="ListParagraphChar"/>
    <w:uiPriority w:val="34"/>
    <w:qFormat/>
    <w:rsid w:val="003B505E"/>
    <w:pPr>
      <w:ind w:left="720"/>
      <w:contextualSpacing/>
    </w:pPr>
    <w:rPr>
      <w:rFonts w:ascii="Calibri" w:hAnsi="Calibri"/>
    </w:rPr>
  </w:style>
  <w:style w:type="paragraph" w:styleId="BodyTextIndent">
    <w:name w:val="Body Text Indent"/>
    <w:basedOn w:val="Normal"/>
    <w:link w:val="BodyTextIndentChar"/>
    <w:rsid w:val="001A5AA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1A5AA0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5A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5AA0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rsid w:val="00566EF8"/>
    <w:pPr>
      <w:spacing w:after="120"/>
    </w:pPr>
  </w:style>
  <w:style w:type="character" w:customStyle="1" w:styleId="BodyTextChar">
    <w:name w:val="Body Text Char"/>
    <w:link w:val="BodyText"/>
    <w:rsid w:val="00566EF8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566EF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66EF8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7A35"/>
    <w:rPr>
      <w:color w:val="605E5C"/>
      <w:shd w:val="clear" w:color="auto" w:fill="E1DFDD"/>
    </w:rPr>
  </w:style>
  <w:style w:type="character" w:customStyle="1" w:styleId="ListParagraphChar">
    <w:name w:val="List Paragraph Char"/>
    <w:aliases w:val="Proposal List Paragraph Char,Bullet Char"/>
    <w:basedOn w:val="DefaultParagraphFont"/>
    <w:link w:val="ListParagraph"/>
    <w:uiPriority w:val="34"/>
    <w:locked/>
    <w:rsid w:val="004512E5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eets\Downloads\Purchasing%20Website\Forms\Request%20for%20Quote%20(RFQ)\Clarification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Clarification Letter</Template>
  <TotalTime>0</TotalTime>
  <Pages>1</Pages>
  <Words>227</Words>
  <Characters>1364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State of Idaho</Company>
  <LinksUpToDate>false</LinksUpToDate>
  <CharactersWithSpaces>1546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Kieron Teets</dc:creator>
  <cp:lastModifiedBy>Kieron Teets</cp:lastModifiedBy>
  <cp:revision>1</cp:revision>
  <cp:lastPrinted>2012-09-24T21:52:00Z</cp:lastPrinted>
  <dcterms:created xsi:type="dcterms:W3CDTF">2026-01-08T21:38:00Z</dcterms:created>
  <dcterms:modified xsi:type="dcterms:W3CDTF">2026-01-08T21:38:00Z</dcterms:modified>
</cp:coreProperties>
</file>