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5F91" w14:textId="77777777" w:rsidR="007F0FED" w:rsidRPr="00EE6252" w:rsidRDefault="007F0FED" w:rsidP="007F0FED">
      <w:pPr>
        <w:tabs>
          <w:tab w:val="left" w:pos="1440"/>
          <w:tab w:val="left" w:pos="2160"/>
        </w:tabs>
        <w:rPr>
          <w:rFonts w:cs="Arial"/>
          <w:color w:val="000080"/>
          <w:sz w:val="40"/>
        </w:rPr>
      </w:pPr>
      <w:r w:rsidRPr="00EE625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4BF53" wp14:editId="084CB649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0D7D1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EE6252"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01F9CDEA" wp14:editId="675D30BE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625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3E5B4" wp14:editId="653024D2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76741" w14:textId="77777777" w:rsidR="007F0FED" w:rsidRDefault="007F0FED" w:rsidP="007F0FE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3E5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20A76741" w14:textId="77777777" w:rsidR="007F0FED" w:rsidRDefault="007F0FED" w:rsidP="007F0FE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029C" w:rsidRPr="00EE6252">
        <w:rPr>
          <w:rFonts w:cs="Arial"/>
          <w:color w:val="000080"/>
          <w:sz w:val="28"/>
        </w:rPr>
        <w:t xml:space="preserve">    </w:t>
      </w:r>
      <w:r w:rsidRPr="00EE6252">
        <w:rPr>
          <w:rFonts w:cs="Arial"/>
          <w:color w:val="000080"/>
          <w:sz w:val="40"/>
        </w:rPr>
        <w:t>State of Idaho</w:t>
      </w:r>
    </w:p>
    <w:p w14:paraId="1AA61891" w14:textId="77777777" w:rsidR="007F0FED" w:rsidRPr="00EE6252" w:rsidRDefault="007F0FED" w:rsidP="007F0FED">
      <w:pPr>
        <w:tabs>
          <w:tab w:val="left" w:pos="2160"/>
        </w:tabs>
        <w:ind w:left="1200"/>
        <w:rPr>
          <w:rFonts w:cs="Arial"/>
          <w:color w:val="000080"/>
        </w:rPr>
      </w:pPr>
      <w:r w:rsidRPr="00EE6252">
        <w:rPr>
          <w:rFonts w:cs="Arial"/>
          <w:color w:val="000080"/>
          <w:sz w:val="28"/>
        </w:rPr>
        <w:t xml:space="preserve">    Department of Administration</w:t>
      </w:r>
      <w:r w:rsidRPr="00EE6252">
        <w:rPr>
          <w:rFonts w:cs="Arial"/>
          <w:color w:val="000080"/>
          <w:sz w:val="28"/>
        </w:rPr>
        <w:br/>
      </w:r>
      <w:r w:rsidR="0051029C" w:rsidRPr="00EE6252">
        <w:rPr>
          <w:rFonts w:cs="Arial"/>
          <w:color w:val="000080"/>
          <w:sz w:val="28"/>
        </w:rPr>
        <w:t xml:space="preserve">    </w:t>
      </w:r>
      <w:r w:rsidRPr="00EE6252">
        <w:rPr>
          <w:rFonts w:cs="Arial"/>
          <w:color w:val="000080"/>
          <w:sz w:val="26"/>
          <w:szCs w:val="26"/>
        </w:rPr>
        <w:t>Division of Purchasing</w:t>
      </w:r>
    </w:p>
    <w:p w14:paraId="710932D0" w14:textId="77777777" w:rsidR="007F0FED" w:rsidRPr="007F0FED" w:rsidRDefault="007F0FED" w:rsidP="007F0FED">
      <w:pPr>
        <w:tabs>
          <w:tab w:val="left" w:pos="2090"/>
          <w:tab w:val="left" w:pos="2423"/>
        </w:tabs>
        <w:rPr>
          <w:rFonts w:ascii="Times New Roman" w:hAnsi="Times New Roman"/>
        </w:rPr>
      </w:pPr>
      <w:r w:rsidRPr="007F0FED">
        <w:rPr>
          <w:rFonts w:ascii="Times New Roman" w:hAnsi="Times New Roman"/>
        </w:rPr>
        <w:tab/>
      </w:r>
    </w:p>
    <w:p w14:paraId="08EF41FD" w14:textId="77777777" w:rsidR="007F0FED" w:rsidRPr="00EE6252" w:rsidRDefault="007F0FED" w:rsidP="007F0FED">
      <w:pPr>
        <w:framePr w:w="2204" w:h="1261" w:hSpace="180" w:wrap="around" w:vAnchor="text" w:hAnchor="page" w:x="526" w:y="159"/>
        <w:jc w:val="right"/>
        <w:rPr>
          <w:rFonts w:cs="Arial"/>
          <w:b/>
          <w:color w:val="000080"/>
          <w:sz w:val="18"/>
        </w:rPr>
      </w:pPr>
      <w:r w:rsidRPr="00EE6252">
        <w:rPr>
          <w:rFonts w:cs="Arial"/>
          <w:b/>
          <w:color w:val="000080"/>
          <w:sz w:val="18"/>
        </w:rPr>
        <w:t>BRAD LITTLE</w:t>
      </w:r>
    </w:p>
    <w:p w14:paraId="5DC33417" w14:textId="77777777" w:rsidR="007F0FED" w:rsidRPr="00EE6252" w:rsidRDefault="007F0FED" w:rsidP="007F0FED">
      <w:pPr>
        <w:framePr w:w="2204" w:h="1261" w:hSpace="180" w:wrap="around" w:vAnchor="text" w:hAnchor="page" w:x="526" w:y="159"/>
        <w:jc w:val="right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>Governor</w:t>
      </w:r>
    </w:p>
    <w:p w14:paraId="24B24481" w14:textId="77777777" w:rsidR="007F0FED" w:rsidRPr="00EE6252" w:rsidRDefault="0002494F" w:rsidP="007F0FED">
      <w:pPr>
        <w:framePr w:w="2204" w:h="1261" w:hSpace="180" w:wrap="around" w:vAnchor="text" w:hAnchor="page" w:x="526" w:y="159"/>
        <w:jc w:val="right"/>
        <w:rPr>
          <w:rFonts w:cs="Arial"/>
          <w:b/>
          <w:color w:val="000080"/>
          <w:sz w:val="18"/>
        </w:rPr>
      </w:pPr>
      <w:r w:rsidRPr="00EE6252">
        <w:rPr>
          <w:rFonts w:cs="Arial"/>
          <w:b/>
          <w:color w:val="000080"/>
          <w:sz w:val="18"/>
        </w:rPr>
        <w:t>STEVEN BAILEY</w:t>
      </w:r>
    </w:p>
    <w:p w14:paraId="65FABCC9" w14:textId="77777777" w:rsidR="007F0FED" w:rsidRPr="00EE6252" w:rsidRDefault="007F0FED" w:rsidP="007F0FED">
      <w:pPr>
        <w:framePr w:w="2204" w:h="1261" w:hSpace="180" w:wrap="around" w:vAnchor="text" w:hAnchor="page" w:x="526" w:y="159"/>
        <w:jc w:val="right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>Director</w:t>
      </w:r>
      <w:r w:rsidRPr="00EE6252">
        <w:rPr>
          <w:rFonts w:cs="Arial"/>
          <w:color w:val="000080"/>
          <w:sz w:val="18"/>
        </w:rPr>
        <w:br/>
      </w:r>
      <w:r w:rsidR="00EB7BD8">
        <w:rPr>
          <w:rFonts w:cs="Arial"/>
          <w:b/>
          <w:bCs/>
          <w:color w:val="000080"/>
          <w:sz w:val="18"/>
        </w:rPr>
        <w:t xml:space="preserve">CHELSEA </w:t>
      </w:r>
      <w:r w:rsidRPr="00EE6252">
        <w:rPr>
          <w:rFonts w:cs="Arial"/>
          <w:b/>
          <w:bCs/>
          <w:color w:val="000080"/>
          <w:sz w:val="18"/>
        </w:rPr>
        <w:t>R</w:t>
      </w:r>
      <w:r w:rsidR="00EB7BD8">
        <w:rPr>
          <w:rFonts w:cs="Arial"/>
          <w:b/>
          <w:bCs/>
          <w:color w:val="000080"/>
          <w:sz w:val="18"/>
        </w:rPr>
        <w:t>OBILLARD</w:t>
      </w:r>
    </w:p>
    <w:p w14:paraId="5F296680" w14:textId="77777777" w:rsidR="007F0FED" w:rsidRPr="00EE6252" w:rsidRDefault="007F0FED" w:rsidP="007F0FED">
      <w:pPr>
        <w:framePr w:w="2204" w:h="1261" w:hSpace="180" w:wrap="around" w:vAnchor="text" w:hAnchor="page" w:x="526" w:y="159"/>
        <w:jc w:val="right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>Administrator</w:t>
      </w:r>
    </w:p>
    <w:p w14:paraId="524E2387" w14:textId="77777777" w:rsidR="007F0FED" w:rsidRPr="007F0FED" w:rsidRDefault="007F0FED" w:rsidP="007F0FED">
      <w:pPr>
        <w:framePr w:w="2204" w:h="1261" w:hSpace="180" w:wrap="around" w:vAnchor="text" w:hAnchor="page" w:x="526" w:y="159"/>
        <w:jc w:val="right"/>
        <w:rPr>
          <w:rFonts w:ascii="Times New Roman" w:hAnsi="Times New Roman"/>
          <w:color w:val="000080"/>
          <w:sz w:val="18"/>
        </w:rPr>
      </w:pPr>
    </w:p>
    <w:p w14:paraId="1AB5C285" w14:textId="77777777" w:rsidR="007F0FED" w:rsidRPr="007F0FED" w:rsidRDefault="007F0FED" w:rsidP="007F0FED">
      <w:pPr>
        <w:framePr w:w="4343" w:h="1139" w:hSpace="180" w:wrap="around" w:vAnchor="text" w:hAnchor="page" w:x="3136" w:y="144"/>
        <w:tabs>
          <w:tab w:val="right" w:pos="4320"/>
        </w:tabs>
        <w:rPr>
          <w:rFonts w:ascii="Times New Roman" w:hAnsi="Times New Roman"/>
          <w:color w:val="000080"/>
          <w:sz w:val="18"/>
        </w:rPr>
      </w:pPr>
    </w:p>
    <w:p w14:paraId="49F41EF0" w14:textId="77777777" w:rsidR="007F0FED" w:rsidRPr="00EE6252" w:rsidRDefault="0051029C" w:rsidP="007F0FED">
      <w:pPr>
        <w:framePr w:w="4343" w:h="1139" w:hSpace="180" w:wrap="around" w:vAnchor="text" w:hAnchor="page" w:x="3136" w:y="144"/>
        <w:tabs>
          <w:tab w:val="right" w:pos="4320"/>
        </w:tabs>
        <w:rPr>
          <w:rFonts w:cs="Arial"/>
          <w:color w:val="000080"/>
          <w:sz w:val="18"/>
        </w:rPr>
      </w:pPr>
      <w:r>
        <w:rPr>
          <w:rFonts w:ascii="Times New Roman" w:hAnsi="Times New Roman"/>
          <w:color w:val="000080"/>
          <w:sz w:val="18"/>
        </w:rPr>
        <w:t xml:space="preserve"> </w:t>
      </w:r>
      <w:r w:rsidR="007F0FED" w:rsidRPr="00EE6252">
        <w:rPr>
          <w:rFonts w:cs="Arial"/>
          <w:color w:val="000080"/>
          <w:sz w:val="18"/>
        </w:rPr>
        <w:t xml:space="preserve">650 West State Street, Room 100 </w:t>
      </w:r>
    </w:p>
    <w:p w14:paraId="3553C6FD" w14:textId="77777777" w:rsidR="007F0FED" w:rsidRPr="00EE6252" w:rsidRDefault="0051029C" w:rsidP="007F0FED">
      <w:pPr>
        <w:framePr w:w="4343" w:h="1139" w:hSpace="180" w:wrap="around" w:vAnchor="text" w:hAnchor="page" w:x="3136" w:y="144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 xml:space="preserve"> </w:t>
      </w:r>
      <w:r w:rsidR="007F0FED" w:rsidRPr="00EE6252">
        <w:rPr>
          <w:rFonts w:cs="Arial"/>
          <w:color w:val="000080"/>
          <w:sz w:val="18"/>
        </w:rPr>
        <w:t>Boise, ID  83702</w:t>
      </w:r>
    </w:p>
    <w:p w14:paraId="6A059DAB" w14:textId="77777777" w:rsidR="007F0FED" w:rsidRPr="00EE6252" w:rsidRDefault="0051029C" w:rsidP="007F0FED">
      <w:pPr>
        <w:framePr w:w="4343" w:h="1139" w:hSpace="180" w:wrap="around" w:vAnchor="text" w:hAnchor="page" w:x="3136" w:y="144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 xml:space="preserve"> </w:t>
      </w:r>
      <w:r w:rsidR="007F0FED" w:rsidRPr="00EE6252">
        <w:rPr>
          <w:rFonts w:cs="Arial"/>
          <w:color w:val="000080"/>
          <w:sz w:val="18"/>
        </w:rPr>
        <w:t>Telephone: (208) 327-7465</w:t>
      </w:r>
    </w:p>
    <w:p w14:paraId="747E8714" w14:textId="77777777" w:rsidR="007F0FED" w:rsidRPr="00EE6252" w:rsidRDefault="0051029C" w:rsidP="007F0FED">
      <w:pPr>
        <w:framePr w:w="4343" w:h="1139" w:hSpace="180" w:wrap="around" w:vAnchor="text" w:hAnchor="page" w:x="3136" w:y="144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 xml:space="preserve"> </w:t>
      </w:r>
      <w:r w:rsidR="007F0FED" w:rsidRPr="00EE6252">
        <w:rPr>
          <w:rFonts w:cs="Arial"/>
          <w:color w:val="000080"/>
          <w:sz w:val="18"/>
        </w:rPr>
        <w:t xml:space="preserve">Email: </w:t>
      </w:r>
      <w:r w:rsidR="00831407" w:rsidRPr="00BC0E05">
        <w:rPr>
          <w:rFonts w:cs="Arial"/>
          <w:color w:val="000080"/>
          <w:sz w:val="18"/>
        </w:rPr>
        <w:t>purchasing@adm.idaho.gov</w:t>
      </w:r>
      <w:r w:rsidR="00831407" w:rsidRPr="00EE6252">
        <w:rPr>
          <w:rFonts w:cs="Arial"/>
          <w:color w:val="000080"/>
          <w:sz w:val="18"/>
        </w:rPr>
        <w:t xml:space="preserve"> </w:t>
      </w:r>
    </w:p>
    <w:p w14:paraId="351101ED" w14:textId="77777777" w:rsidR="007F0FED" w:rsidRPr="00EE6252" w:rsidRDefault="0051029C" w:rsidP="007F0FED">
      <w:pPr>
        <w:framePr w:w="4343" w:h="1139" w:hSpace="180" w:wrap="around" w:vAnchor="text" w:hAnchor="page" w:x="3136" w:y="144"/>
        <w:rPr>
          <w:rFonts w:cs="Arial"/>
          <w:color w:val="000080"/>
          <w:sz w:val="18"/>
        </w:rPr>
      </w:pPr>
      <w:r w:rsidRPr="00EE6252">
        <w:rPr>
          <w:rFonts w:cs="Arial"/>
          <w:color w:val="000080"/>
          <w:sz w:val="18"/>
        </w:rPr>
        <w:t xml:space="preserve"> </w:t>
      </w:r>
      <w:r w:rsidR="00EE6252" w:rsidRPr="00BC0E05">
        <w:rPr>
          <w:rFonts w:cs="Arial"/>
          <w:color w:val="000080"/>
          <w:sz w:val="18"/>
        </w:rPr>
        <w:t>www.purchasing.idaho.gov</w:t>
      </w:r>
      <w:r w:rsidR="00EE6252">
        <w:rPr>
          <w:rFonts w:cs="Arial"/>
          <w:color w:val="000080"/>
          <w:sz w:val="18"/>
        </w:rPr>
        <w:t xml:space="preserve"> </w:t>
      </w:r>
    </w:p>
    <w:p w14:paraId="6883BE15" w14:textId="77777777" w:rsidR="007F0FED" w:rsidRPr="007F0FED" w:rsidRDefault="007F0FED" w:rsidP="007F0FED">
      <w:pPr>
        <w:rPr>
          <w:rFonts w:ascii="Times New Roman" w:hAnsi="Times New Roman"/>
        </w:rPr>
      </w:pPr>
    </w:p>
    <w:p w14:paraId="2120156E" w14:textId="77777777" w:rsidR="007F0FED" w:rsidRPr="007F0FED" w:rsidRDefault="007F0FED" w:rsidP="007F0FED">
      <w:pPr>
        <w:rPr>
          <w:rFonts w:ascii="Times New Roman" w:hAnsi="Times New Roman"/>
        </w:rPr>
      </w:pPr>
    </w:p>
    <w:p w14:paraId="66E2E2B8" w14:textId="77777777" w:rsidR="007F0FED" w:rsidRPr="007F0FED" w:rsidRDefault="007F0FED" w:rsidP="007F0FED">
      <w:pPr>
        <w:rPr>
          <w:rFonts w:ascii="Times New Roman" w:hAnsi="Times New Roman"/>
        </w:rPr>
      </w:pPr>
    </w:p>
    <w:p w14:paraId="29208ACE" w14:textId="77777777" w:rsidR="007F0FED" w:rsidRPr="007F0FED" w:rsidRDefault="007F0FED" w:rsidP="007F0FED">
      <w:pPr>
        <w:rPr>
          <w:rFonts w:ascii="Times New Roman" w:hAnsi="Times New Roman"/>
        </w:rPr>
      </w:pPr>
    </w:p>
    <w:p w14:paraId="6079D222" w14:textId="77777777" w:rsidR="007F0FED" w:rsidRPr="007F0FED" w:rsidRDefault="007F0FED" w:rsidP="007F0FED">
      <w:pPr>
        <w:rPr>
          <w:rFonts w:ascii="Times New Roman" w:hAnsi="Times New Roman"/>
        </w:rPr>
      </w:pPr>
    </w:p>
    <w:p w14:paraId="3C7F3F43" w14:textId="77777777" w:rsidR="007F0FED" w:rsidRPr="007F0FED" w:rsidRDefault="007F0FED" w:rsidP="007F0FED">
      <w:pPr>
        <w:rPr>
          <w:rFonts w:ascii="Times New Roman" w:hAnsi="Times New Roman"/>
        </w:rPr>
      </w:pPr>
    </w:p>
    <w:p w14:paraId="78AAD02B" w14:textId="77777777" w:rsidR="00655FE7" w:rsidRDefault="00655FE7" w:rsidP="00655FE7">
      <w:pPr>
        <w:rPr>
          <w:rFonts w:ascii="Calibri" w:hAnsi="Calibri" w:cs="Calibri"/>
          <w:sz w:val="22"/>
          <w:szCs w:val="22"/>
        </w:rPr>
      </w:pPr>
    </w:p>
    <w:p w14:paraId="4C00F1DD" w14:textId="77777777" w:rsidR="00655FE7" w:rsidRDefault="00EE6252" w:rsidP="00655F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'S DATE (MONTH, DAY YEAR)]"/>
            </w:textInput>
          </w:ffData>
        </w:fldChar>
      </w:r>
      <w:bookmarkStart w:id="0" w:name="Text1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[TODAY'S DATE (MONTH, DAY YEAR)]</w:t>
      </w:r>
      <w:r>
        <w:rPr>
          <w:rFonts w:ascii="Calibri" w:hAnsi="Calibri" w:cs="Arial"/>
          <w:sz w:val="22"/>
          <w:szCs w:val="22"/>
        </w:rPr>
        <w:fldChar w:fldCharType="end"/>
      </w:r>
      <w:bookmarkEnd w:id="0"/>
    </w:p>
    <w:p w14:paraId="5B4B8905" w14:textId="77777777" w:rsidR="008D2100" w:rsidRPr="00117C6B" w:rsidRDefault="008D2100" w:rsidP="00655FE7">
      <w:pPr>
        <w:rPr>
          <w:rFonts w:ascii="Calibri" w:hAnsi="Calibri" w:cs="Calibri"/>
          <w:sz w:val="22"/>
          <w:szCs w:val="22"/>
        </w:rPr>
      </w:pPr>
    </w:p>
    <w:p w14:paraId="7BD46792" w14:textId="77777777" w:rsidR="008D2100" w:rsidRDefault="00EE6252" w:rsidP="008F2B30">
      <w:r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VENDOR CONTACT]"/>
            </w:textInput>
          </w:ffData>
        </w:fldChar>
      </w:r>
      <w:bookmarkStart w:id="1" w:name="Text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 CONTACT]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="004634CA">
        <w:rPr>
          <w:rFonts w:ascii="Calibri" w:hAnsi="Calibri" w:cs="Calibri"/>
          <w:sz w:val="22"/>
          <w:szCs w:val="22"/>
        </w:rPr>
        <w:tab/>
      </w:r>
      <w:r w:rsidR="005B4172" w:rsidRPr="00117C6B">
        <w:rPr>
          <w:rFonts w:ascii="Calibri" w:hAnsi="Calibri" w:cs="Calibri"/>
          <w:sz w:val="22"/>
          <w:szCs w:val="22"/>
        </w:rPr>
        <w:tab/>
      </w:r>
      <w:r w:rsidR="005B4172" w:rsidRPr="00117C6B">
        <w:rPr>
          <w:rFonts w:ascii="Calibri" w:hAnsi="Calibri" w:cs="Calibri"/>
          <w:sz w:val="22"/>
          <w:szCs w:val="22"/>
        </w:rPr>
        <w:tab/>
      </w:r>
      <w:r w:rsidR="008F2B30" w:rsidRPr="00117C6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F2B30" w:rsidRPr="00117C6B">
        <w:rPr>
          <w:rFonts w:ascii="Calibri" w:hAnsi="Calibri" w:cs="Calibri"/>
          <w:sz w:val="22"/>
          <w:szCs w:val="22"/>
        </w:rPr>
        <w:t>VIA EMAIL TRANSMISSION</w:t>
      </w:r>
      <w:r w:rsidR="009B548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VENDOR BUSINESS NAME]"/>
            </w:textInput>
          </w:ffData>
        </w:fldChar>
      </w:r>
      <w:bookmarkStart w:id="2" w:name="Text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 BUSINESS NAME]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="004634CA">
        <w:rPr>
          <w:rFonts w:ascii="Calibri" w:hAnsi="Calibri" w:cs="Calibri"/>
          <w:sz w:val="22"/>
          <w:szCs w:val="22"/>
        </w:rPr>
        <w:tab/>
      </w:r>
      <w:r w:rsidR="005B4172" w:rsidRPr="00117C6B">
        <w:rPr>
          <w:rFonts w:ascii="Calibri" w:hAnsi="Calibri" w:cs="Calibri"/>
          <w:sz w:val="22"/>
          <w:szCs w:val="22"/>
        </w:rPr>
        <w:tab/>
      </w:r>
      <w:r w:rsidR="004B12FB">
        <w:rPr>
          <w:rFonts w:ascii="Calibri" w:hAnsi="Calibri" w:cs="Calibri"/>
          <w:sz w:val="22"/>
          <w:szCs w:val="22"/>
        </w:rPr>
        <w:tab/>
      </w:r>
      <w:r w:rsidR="008F2B30" w:rsidRPr="00117C6B">
        <w:rPr>
          <w:rFonts w:ascii="Calibri" w:hAnsi="Calibri" w:cs="Calibri"/>
          <w:sz w:val="22"/>
          <w:szCs w:val="22"/>
        </w:rPr>
        <w:tab/>
        <w:t>EMAIL:</w:t>
      </w:r>
      <w:r w:rsidR="009B54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VENDOR CONTACT EMAIL]"/>
            </w:textInput>
          </w:ffData>
        </w:fldChar>
      </w:r>
      <w:bookmarkStart w:id="3" w:name="Text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 EMAIL]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1E963551" w14:textId="77777777" w:rsidR="008D2100" w:rsidRDefault="00EE6252" w:rsidP="008F2B3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VENDOR STREET ADDRESS]"/>
            </w:textInput>
          </w:ffData>
        </w:fldChar>
      </w:r>
      <w:bookmarkStart w:id="4" w:name="Text4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[VENDOR STREET ADDRESS]</w:t>
      </w:r>
      <w:r>
        <w:rPr>
          <w:rFonts w:ascii="Calibri" w:hAnsi="Calibri" w:cs="Arial"/>
          <w:sz w:val="22"/>
          <w:szCs w:val="22"/>
        </w:rPr>
        <w:fldChar w:fldCharType="end"/>
      </w:r>
      <w:bookmarkEnd w:id="4"/>
    </w:p>
    <w:p w14:paraId="03881FD9" w14:textId="77777777" w:rsidR="0002494F" w:rsidRDefault="00EE6252" w:rsidP="008F2B3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VENDOR CITY, STATE ZIP]"/>
            </w:textInput>
          </w:ffData>
        </w:fldChar>
      </w:r>
      <w:bookmarkStart w:id="5" w:name="Text5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[VENDOR CITY, STATE ZIP]</w:t>
      </w:r>
      <w:r>
        <w:rPr>
          <w:rFonts w:ascii="Calibri" w:hAnsi="Calibri" w:cs="Arial"/>
          <w:sz w:val="22"/>
          <w:szCs w:val="22"/>
        </w:rPr>
        <w:fldChar w:fldCharType="end"/>
      </w:r>
      <w:bookmarkEnd w:id="5"/>
    </w:p>
    <w:p w14:paraId="183A7CE2" w14:textId="77777777" w:rsidR="008D2100" w:rsidRPr="00117C6B" w:rsidRDefault="008D2100" w:rsidP="008F2B30">
      <w:pPr>
        <w:rPr>
          <w:rFonts w:ascii="Calibri" w:hAnsi="Calibri" w:cs="Arial"/>
          <w:sz w:val="22"/>
          <w:szCs w:val="22"/>
        </w:rPr>
      </w:pPr>
    </w:p>
    <w:p w14:paraId="16D5B4A8" w14:textId="77777777" w:rsidR="008F2B30" w:rsidRPr="00117C6B" w:rsidRDefault="008F2B30" w:rsidP="008F2B30">
      <w:pPr>
        <w:rPr>
          <w:rFonts w:ascii="Calibri" w:hAnsi="Calibri" w:cs="Arial"/>
          <w:sz w:val="22"/>
          <w:szCs w:val="22"/>
        </w:rPr>
      </w:pPr>
      <w:r w:rsidRPr="00117C6B">
        <w:rPr>
          <w:rFonts w:ascii="Calibri" w:hAnsi="Calibri" w:cs="Arial"/>
          <w:sz w:val="22"/>
          <w:szCs w:val="22"/>
        </w:rPr>
        <w:t xml:space="preserve">RE: </w:t>
      </w:r>
      <w:r w:rsidR="008D2100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ITB/RFP"/>
            </w:textInput>
          </w:ffData>
        </w:fldChar>
      </w:r>
      <w:bookmarkStart w:id="6" w:name="Text9"/>
      <w:r w:rsidR="008D2100">
        <w:rPr>
          <w:rFonts w:ascii="Calibri" w:hAnsi="Calibri" w:cs="Arial"/>
          <w:sz w:val="22"/>
          <w:szCs w:val="22"/>
        </w:rPr>
        <w:instrText xml:space="preserve"> FORMTEXT </w:instrText>
      </w:r>
      <w:r w:rsidR="008D2100">
        <w:rPr>
          <w:rFonts w:ascii="Calibri" w:hAnsi="Calibri" w:cs="Arial"/>
          <w:sz w:val="22"/>
          <w:szCs w:val="22"/>
        </w:rPr>
      </w:r>
      <w:r w:rsidR="008D2100">
        <w:rPr>
          <w:rFonts w:ascii="Calibri" w:hAnsi="Calibri" w:cs="Arial"/>
          <w:sz w:val="22"/>
          <w:szCs w:val="22"/>
        </w:rPr>
        <w:fldChar w:fldCharType="separate"/>
      </w:r>
      <w:r w:rsidR="008D2100">
        <w:rPr>
          <w:rFonts w:ascii="Calibri" w:hAnsi="Calibri" w:cs="Arial"/>
          <w:noProof/>
          <w:sz w:val="22"/>
          <w:szCs w:val="22"/>
        </w:rPr>
        <w:t>ITB/RFP</w:t>
      </w:r>
      <w:r w:rsidR="008D2100">
        <w:rPr>
          <w:rFonts w:ascii="Calibri" w:hAnsi="Calibri" w:cs="Arial"/>
          <w:sz w:val="22"/>
          <w:szCs w:val="22"/>
        </w:rPr>
        <w:fldChar w:fldCharType="end"/>
      </w:r>
      <w:bookmarkEnd w:id="6"/>
      <w:r w:rsidR="0002494F">
        <w:rPr>
          <w:rFonts w:ascii="Calibri" w:hAnsi="Calibri" w:cs="Arial"/>
          <w:sz w:val="22"/>
          <w:szCs w:val="22"/>
        </w:rPr>
        <w:t xml:space="preserve"> # </w:t>
      </w:r>
      <w:r w:rsidR="00EE6252">
        <w:rPr>
          <w:rFonts w:ascii="Calibri" w:hAnsi="Calibr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EVENT #]"/>
            </w:textInput>
          </w:ffData>
        </w:fldChar>
      </w:r>
      <w:bookmarkStart w:id="7" w:name="Text8"/>
      <w:r w:rsidR="00EE6252">
        <w:rPr>
          <w:rFonts w:ascii="Calibri" w:hAnsi="Calibri" w:cs="Arial"/>
          <w:sz w:val="22"/>
          <w:szCs w:val="22"/>
        </w:rPr>
        <w:instrText xml:space="preserve"> FORMTEXT </w:instrText>
      </w:r>
      <w:r w:rsidR="00EE6252">
        <w:rPr>
          <w:rFonts w:ascii="Calibri" w:hAnsi="Calibri" w:cs="Arial"/>
          <w:sz w:val="22"/>
          <w:szCs w:val="22"/>
        </w:rPr>
      </w:r>
      <w:r w:rsidR="00EE6252">
        <w:rPr>
          <w:rFonts w:ascii="Calibri" w:hAnsi="Calibri" w:cs="Arial"/>
          <w:sz w:val="22"/>
          <w:szCs w:val="22"/>
        </w:rPr>
        <w:fldChar w:fldCharType="separate"/>
      </w:r>
      <w:r w:rsidR="00EE6252">
        <w:rPr>
          <w:rFonts w:ascii="Calibri" w:hAnsi="Calibri" w:cs="Arial"/>
          <w:noProof/>
          <w:sz w:val="22"/>
          <w:szCs w:val="22"/>
        </w:rPr>
        <w:t>[EVENT #]</w:t>
      </w:r>
      <w:r w:rsidR="00EE6252">
        <w:rPr>
          <w:rFonts w:ascii="Calibri" w:hAnsi="Calibri" w:cs="Arial"/>
          <w:sz w:val="22"/>
          <w:szCs w:val="22"/>
        </w:rPr>
        <w:fldChar w:fldCharType="end"/>
      </w:r>
      <w:bookmarkEnd w:id="7"/>
      <w:r w:rsidR="009B5485">
        <w:rPr>
          <w:rFonts w:ascii="Calibri" w:hAnsi="Calibri" w:cs="Arial"/>
          <w:sz w:val="22"/>
          <w:szCs w:val="22"/>
        </w:rPr>
        <w:t xml:space="preserve"> </w:t>
      </w:r>
      <w:r w:rsidR="00EE6252">
        <w:rPr>
          <w:rFonts w:ascii="Calibri" w:hAnsi="Calibr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EVENT TITLE]"/>
            </w:textInput>
          </w:ffData>
        </w:fldChar>
      </w:r>
      <w:bookmarkStart w:id="8" w:name="Text7"/>
      <w:r w:rsidR="00EE6252">
        <w:rPr>
          <w:rFonts w:ascii="Calibri" w:hAnsi="Calibri" w:cs="Arial"/>
          <w:sz w:val="22"/>
          <w:szCs w:val="22"/>
        </w:rPr>
        <w:instrText xml:space="preserve"> FORMTEXT </w:instrText>
      </w:r>
      <w:r w:rsidR="00EE6252">
        <w:rPr>
          <w:rFonts w:ascii="Calibri" w:hAnsi="Calibri" w:cs="Arial"/>
          <w:sz w:val="22"/>
          <w:szCs w:val="22"/>
        </w:rPr>
      </w:r>
      <w:r w:rsidR="00EE6252">
        <w:rPr>
          <w:rFonts w:ascii="Calibri" w:hAnsi="Calibri" w:cs="Arial"/>
          <w:sz w:val="22"/>
          <w:szCs w:val="22"/>
        </w:rPr>
        <w:fldChar w:fldCharType="separate"/>
      </w:r>
      <w:r w:rsidR="00EE6252">
        <w:rPr>
          <w:rFonts w:ascii="Calibri" w:hAnsi="Calibri" w:cs="Arial"/>
          <w:noProof/>
          <w:sz w:val="22"/>
          <w:szCs w:val="22"/>
        </w:rPr>
        <w:t>[EVENT TITLE]</w:t>
      </w:r>
      <w:r w:rsidR="00EE6252">
        <w:rPr>
          <w:rFonts w:ascii="Calibri" w:hAnsi="Calibri" w:cs="Arial"/>
          <w:sz w:val="22"/>
          <w:szCs w:val="22"/>
        </w:rPr>
        <w:fldChar w:fldCharType="end"/>
      </w:r>
      <w:bookmarkEnd w:id="8"/>
    </w:p>
    <w:p w14:paraId="1F80609B" w14:textId="77777777" w:rsidR="008F2B30" w:rsidRPr="00117C6B" w:rsidRDefault="008F2B30" w:rsidP="008F2B30">
      <w:pPr>
        <w:rPr>
          <w:rFonts w:ascii="Calibri" w:hAnsi="Calibri" w:cs="Arial"/>
          <w:sz w:val="22"/>
          <w:szCs w:val="22"/>
        </w:rPr>
      </w:pPr>
    </w:p>
    <w:p w14:paraId="1B06F067" w14:textId="77777777" w:rsidR="00655FE7" w:rsidRPr="00117C6B" w:rsidRDefault="008F2B30" w:rsidP="00655FE7">
      <w:pPr>
        <w:rPr>
          <w:rFonts w:ascii="Calibri" w:hAnsi="Calibri" w:cs="Arial"/>
          <w:sz w:val="22"/>
          <w:szCs w:val="22"/>
        </w:rPr>
      </w:pPr>
      <w:r w:rsidRPr="00117C6B">
        <w:rPr>
          <w:rFonts w:ascii="Calibri" w:hAnsi="Calibri" w:cs="Arial"/>
          <w:sz w:val="22"/>
          <w:szCs w:val="22"/>
        </w:rPr>
        <w:t xml:space="preserve">Dear </w:t>
      </w:r>
      <w:r w:rsidR="00EE6252"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VENDOR CONTACT]"/>
            </w:textInput>
          </w:ffData>
        </w:fldChar>
      </w:r>
      <w:bookmarkStart w:id="9" w:name="Text10"/>
      <w:r w:rsidR="00EE6252">
        <w:rPr>
          <w:rFonts w:ascii="Calibri" w:hAnsi="Calibri" w:cs="Arial"/>
          <w:sz w:val="22"/>
          <w:szCs w:val="22"/>
        </w:rPr>
        <w:instrText xml:space="preserve"> FORMTEXT </w:instrText>
      </w:r>
      <w:r w:rsidR="00EE6252">
        <w:rPr>
          <w:rFonts w:ascii="Calibri" w:hAnsi="Calibri" w:cs="Arial"/>
          <w:sz w:val="22"/>
          <w:szCs w:val="22"/>
        </w:rPr>
      </w:r>
      <w:r w:rsidR="00EE6252">
        <w:rPr>
          <w:rFonts w:ascii="Calibri" w:hAnsi="Calibri" w:cs="Arial"/>
          <w:sz w:val="22"/>
          <w:szCs w:val="22"/>
        </w:rPr>
        <w:fldChar w:fldCharType="separate"/>
      </w:r>
      <w:r w:rsidR="00EE6252">
        <w:rPr>
          <w:rFonts w:ascii="Calibri" w:hAnsi="Calibri" w:cs="Arial"/>
          <w:noProof/>
          <w:sz w:val="22"/>
          <w:szCs w:val="22"/>
        </w:rPr>
        <w:t>[VENDOR CONTACT]</w:t>
      </w:r>
      <w:r w:rsidR="00EE6252">
        <w:rPr>
          <w:rFonts w:ascii="Calibri" w:hAnsi="Calibri" w:cs="Arial"/>
          <w:sz w:val="22"/>
          <w:szCs w:val="22"/>
        </w:rPr>
        <w:fldChar w:fldCharType="end"/>
      </w:r>
      <w:bookmarkEnd w:id="9"/>
      <w:r w:rsidRPr="00117C6B">
        <w:rPr>
          <w:rFonts w:ascii="Calibri" w:hAnsi="Calibri" w:cs="Arial"/>
          <w:sz w:val="22"/>
          <w:szCs w:val="22"/>
        </w:rPr>
        <w:t>:</w:t>
      </w:r>
    </w:p>
    <w:p w14:paraId="74416DF1" w14:textId="77777777" w:rsidR="009C6613" w:rsidRPr="00117C6B" w:rsidRDefault="009C6613" w:rsidP="00655FE7">
      <w:pPr>
        <w:rPr>
          <w:rFonts w:ascii="Calibri" w:hAnsi="Calibri" w:cs="Arial"/>
          <w:sz w:val="22"/>
          <w:szCs w:val="22"/>
        </w:rPr>
      </w:pPr>
    </w:p>
    <w:p w14:paraId="0D239E2E" w14:textId="77777777" w:rsidR="006A6441" w:rsidRPr="00117C6B" w:rsidRDefault="00EE6252" w:rsidP="00EE625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VENDOR]"/>
            </w:textInput>
          </w:ffData>
        </w:fldChar>
      </w:r>
      <w:bookmarkStart w:id="10" w:name="Text1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="009B5485">
        <w:rPr>
          <w:rFonts w:ascii="Calibri" w:hAnsi="Calibri" w:cs="Calibri"/>
          <w:sz w:val="22"/>
          <w:szCs w:val="22"/>
        </w:rPr>
        <w:t>’s</w:t>
      </w:r>
      <w:r w:rsidR="0002494F">
        <w:rPr>
          <w:rFonts w:ascii="Calibri" w:hAnsi="Calibri" w:cs="Calibri"/>
          <w:sz w:val="22"/>
          <w:szCs w:val="22"/>
        </w:rPr>
        <w:t xml:space="preserve"> </w:t>
      </w:r>
      <w:r w:rsidR="00F2218F">
        <w:rPr>
          <w:rFonts w:ascii="Calibri" w:hAnsi="Calibri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Bid/Proposal"/>
            </w:textInput>
          </w:ffData>
        </w:fldChar>
      </w:r>
      <w:bookmarkStart w:id="11" w:name="Text18"/>
      <w:r w:rsidR="00F2218F">
        <w:rPr>
          <w:rFonts w:ascii="Calibri" w:hAnsi="Calibri" w:cs="Arial"/>
          <w:sz w:val="22"/>
          <w:szCs w:val="22"/>
        </w:rPr>
        <w:instrText xml:space="preserve"> FORMTEXT </w:instrText>
      </w:r>
      <w:r w:rsidR="00F2218F">
        <w:rPr>
          <w:rFonts w:ascii="Calibri" w:hAnsi="Calibri" w:cs="Arial"/>
          <w:sz w:val="22"/>
          <w:szCs w:val="22"/>
        </w:rPr>
      </w:r>
      <w:r w:rsidR="00F2218F">
        <w:rPr>
          <w:rFonts w:ascii="Calibri" w:hAnsi="Calibri" w:cs="Arial"/>
          <w:sz w:val="22"/>
          <w:szCs w:val="22"/>
        </w:rPr>
        <w:fldChar w:fldCharType="separate"/>
      </w:r>
      <w:r w:rsidR="00F2218F">
        <w:rPr>
          <w:rFonts w:ascii="Calibri" w:hAnsi="Calibri" w:cs="Arial"/>
          <w:noProof/>
          <w:sz w:val="22"/>
          <w:szCs w:val="22"/>
        </w:rPr>
        <w:t>Bid/Proposal</w:t>
      </w:r>
      <w:r w:rsidR="00F2218F">
        <w:rPr>
          <w:rFonts w:ascii="Calibri" w:hAnsi="Calibri" w:cs="Arial"/>
          <w:sz w:val="22"/>
          <w:szCs w:val="22"/>
        </w:rPr>
        <w:fldChar w:fldCharType="end"/>
      </w:r>
      <w:bookmarkEnd w:id="11"/>
      <w:r w:rsidR="00BE665F">
        <w:rPr>
          <w:rFonts w:ascii="Calibri" w:hAnsi="Calibri" w:cs="Arial"/>
          <w:sz w:val="22"/>
          <w:szCs w:val="22"/>
        </w:rPr>
        <w:t>,</w:t>
      </w:r>
      <w:r w:rsidR="00655FE7" w:rsidRPr="00117C6B">
        <w:rPr>
          <w:rFonts w:ascii="Calibri" w:hAnsi="Calibri" w:cs="Arial"/>
          <w:sz w:val="22"/>
          <w:szCs w:val="22"/>
        </w:rPr>
        <w:t xml:space="preserve"> </w:t>
      </w:r>
      <w:r w:rsidR="006A6441" w:rsidRPr="00117C6B">
        <w:rPr>
          <w:rFonts w:ascii="Calibri" w:hAnsi="Calibri" w:cs="Arial"/>
          <w:sz w:val="22"/>
          <w:szCs w:val="22"/>
        </w:rPr>
        <w:t xml:space="preserve">submitted in response to the above-referenced </w:t>
      </w:r>
      <w:r w:rsidR="008D2100">
        <w:rPr>
          <w:rFonts w:ascii="Calibri" w:hAnsi="Calibri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ITB/RFP"/>
            </w:textInput>
          </w:ffData>
        </w:fldChar>
      </w:r>
      <w:bookmarkStart w:id="12" w:name="Text12"/>
      <w:r w:rsidR="008D2100">
        <w:rPr>
          <w:rFonts w:ascii="Calibri" w:hAnsi="Calibri" w:cs="Arial"/>
          <w:sz w:val="22"/>
          <w:szCs w:val="22"/>
        </w:rPr>
        <w:instrText xml:space="preserve"> FORMTEXT </w:instrText>
      </w:r>
      <w:r w:rsidR="008D2100">
        <w:rPr>
          <w:rFonts w:ascii="Calibri" w:hAnsi="Calibri" w:cs="Arial"/>
          <w:sz w:val="22"/>
          <w:szCs w:val="22"/>
        </w:rPr>
      </w:r>
      <w:r w:rsidR="008D2100">
        <w:rPr>
          <w:rFonts w:ascii="Calibri" w:hAnsi="Calibri" w:cs="Arial"/>
          <w:sz w:val="22"/>
          <w:szCs w:val="22"/>
        </w:rPr>
        <w:fldChar w:fldCharType="separate"/>
      </w:r>
      <w:r w:rsidR="008D2100">
        <w:rPr>
          <w:rFonts w:ascii="Calibri" w:hAnsi="Calibri" w:cs="Arial"/>
          <w:noProof/>
          <w:sz w:val="22"/>
          <w:szCs w:val="22"/>
        </w:rPr>
        <w:t>ITB/RFP</w:t>
      </w:r>
      <w:r w:rsidR="008D2100">
        <w:rPr>
          <w:rFonts w:ascii="Calibri" w:hAnsi="Calibri" w:cs="Arial"/>
          <w:sz w:val="22"/>
          <w:szCs w:val="22"/>
        </w:rPr>
        <w:fldChar w:fldCharType="end"/>
      </w:r>
      <w:bookmarkEnd w:id="12"/>
      <w:r w:rsidR="006A6441" w:rsidRPr="00117C6B">
        <w:rPr>
          <w:rFonts w:ascii="Calibri" w:hAnsi="Calibri" w:cs="Arial"/>
          <w:sz w:val="22"/>
          <w:szCs w:val="22"/>
        </w:rPr>
        <w:t xml:space="preserve">, has been received and found non-responsive for the following reasons:  </w:t>
      </w:r>
    </w:p>
    <w:p w14:paraId="2A780648" w14:textId="77777777" w:rsidR="00BB4DBC" w:rsidRPr="00117C6B" w:rsidRDefault="00BB4DBC" w:rsidP="00855B9F">
      <w:pPr>
        <w:rPr>
          <w:rFonts w:ascii="Calibri" w:hAnsi="Calibri" w:cs="Arial"/>
          <w:sz w:val="22"/>
          <w:szCs w:val="22"/>
        </w:rPr>
      </w:pPr>
    </w:p>
    <w:p w14:paraId="5995BB24" w14:textId="77777777" w:rsidR="0035539D" w:rsidRDefault="008D2100" w:rsidP="008D2100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on-responsive reasoning..."/>
            </w:textInput>
          </w:ffData>
        </w:fldChar>
      </w:r>
      <w:bookmarkStart w:id="13" w:name="Text13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Non-responsive reasoning...</w:t>
      </w:r>
      <w:r>
        <w:rPr>
          <w:rFonts w:cs="Arial"/>
          <w:sz w:val="22"/>
          <w:szCs w:val="22"/>
        </w:rPr>
        <w:fldChar w:fldCharType="end"/>
      </w:r>
      <w:bookmarkEnd w:id="13"/>
    </w:p>
    <w:p w14:paraId="60393CC0" w14:textId="77777777" w:rsidR="008D2100" w:rsidRDefault="008D2100" w:rsidP="008D2100">
      <w:pPr>
        <w:pStyle w:val="ListParagraph"/>
        <w:rPr>
          <w:rFonts w:cs="Arial"/>
          <w:sz w:val="22"/>
          <w:szCs w:val="22"/>
        </w:rPr>
      </w:pPr>
    </w:p>
    <w:p w14:paraId="0EDC8871" w14:textId="77777777" w:rsidR="008D2100" w:rsidRDefault="008D2100" w:rsidP="008D2100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...more reasoning..."/>
            </w:textInput>
          </w:ffData>
        </w:fldChar>
      </w:r>
      <w:bookmarkStart w:id="14" w:name="Text14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...more reasoning...</w:t>
      </w:r>
      <w:r>
        <w:rPr>
          <w:rFonts w:cs="Arial"/>
          <w:sz w:val="22"/>
          <w:szCs w:val="22"/>
        </w:rPr>
        <w:fldChar w:fldCharType="end"/>
      </w:r>
      <w:bookmarkEnd w:id="14"/>
    </w:p>
    <w:p w14:paraId="3D6AFFBD" w14:textId="77777777" w:rsidR="008D2100" w:rsidRPr="008D2100" w:rsidRDefault="008D2100" w:rsidP="008D2100">
      <w:pPr>
        <w:pStyle w:val="ListParagraph"/>
        <w:rPr>
          <w:rFonts w:cs="Arial"/>
          <w:sz w:val="22"/>
          <w:szCs w:val="22"/>
        </w:rPr>
      </w:pPr>
    </w:p>
    <w:p w14:paraId="4CE1C156" w14:textId="77777777" w:rsidR="008D2100" w:rsidRPr="008D2100" w:rsidRDefault="008D2100" w:rsidP="008D2100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...and even more if needed."/>
            </w:textInput>
          </w:ffData>
        </w:fldChar>
      </w:r>
      <w:bookmarkStart w:id="15" w:name="Text15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...and even more if needed.</w:t>
      </w:r>
      <w:r>
        <w:rPr>
          <w:rFonts w:cs="Arial"/>
          <w:sz w:val="22"/>
          <w:szCs w:val="22"/>
        </w:rPr>
        <w:fldChar w:fldCharType="end"/>
      </w:r>
      <w:bookmarkEnd w:id="15"/>
    </w:p>
    <w:p w14:paraId="0BC2EB9E" w14:textId="77777777" w:rsidR="007F0FED" w:rsidRPr="00117C6B" w:rsidRDefault="007F0FED" w:rsidP="00855B9F">
      <w:pPr>
        <w:rPr>
          <w:rFonts w:ascii="Calibri" w:hAnsi="Calibri" w:cs="Calibri"/>
          <w:sz w:val="22"/>
          <w:szCs w:val="22"/>
        </w:rPr>
      </w:pPr>
    </w:p>
    <w:p w14:paraId="4FD5CB0A" w14:textId="77777777" w:rsidR="00855B9F" w:rsidRPr="00117C6B" w:rsidRDefault="00EE6252" w:rsidP="00EE62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[VENDOR]"/>
            </w:textInput>
          </w:ffData>
        </w:fldChar>
      </w:r>
      <w:bookmarkStart w:id="16" w:name="Text1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6"/>
      <w:r w:rsidR="004704B5">
        <w:rPr>
          <w:rFonts w:ascii="Calibri" w:hAnsi="Calibri" w:cs="Calibri"/>
          <w:sz w:val="22"/>
          <w:szCs w:val="22"/>
        </w:rPr>
        <w:t>’s</w:t>
      </w:r>
      <w:r w:rsidR="00BB4DBC" w:rsidRPr="00117C6B">
        <w:rPr>
          <w:rFonts w:ascii="Calibri" w:hAnsi="Calibri" w:cs="Arial"/>
          <w:sz w:val="22"/>
          <w:szCs w:val="22"/>
        </w:rPr>
        <w:t xml:space="preserve"> </w:t>
      </w:r>
      <w:r w:rsidR="00F2218F">
        <w:rPr>
          <w:rFonts w:ascii="Calibri" w:hAnsi="Calibri" w:cs="Calibri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bid/proposal"/>
            </w:textInput>
          </w:ffData>
        </w:fldChar>
      </w:r>
      <w:bookmarkStart w:id="17" w:name="Text19"/>
      <w:r w:rsidR="00F2218F">
        <w:rPr>
          <w:rFonts w:ascii="Calibri" w:hAnsi="Calibri" w:cs="Calibri"/>
          <w:sz w:val="22"/>
          <w:szCs w:val="22"/>
        </w:rPr>
        <w:instrText xml:space="preserve"> FORMTEXT </w:instrText>
      </w:r>
      <w:r w:rsidR="00F2218F">
        <w:rPr>
          <w:rFonts w:ascii="Calibri" w:hAnsi="Calibri" w:cs="Calibri"/>
          <w:sz w:val="22"/>
          <w:szCs w:val="22"/>
        </w:rPr>
      </w:r>
      <w:r w:rsidR="00F2218F">
        <w:rPr>
          <w:rFonts w:ascii="Calibri" w:hAnsi="Calibri" w:cs="Calibri"/>
          <w:sz w:val="22"/>
          <w:szCs w:val="22"/>
        </w:rPr>
        <w:fldChar w:fldCharType="separate"/>
      </w:r>
      <w:r w:rsidR="00F2218F">
        <w:rPr>
          <w:rFonts w:ascii="Calibri" w:hAnsi="Calibri" w:cs="Calibri"/>
          <w:noProof/>
          <w:sz w:val="22"/>
          <w:szCs w:val="22"/>
        </w:rPr>
        <w:t>bid/proposal</w:t>
      </w:r>
      <w:r w:rsidR="00F2218F">
        <w:rPr>
          <w:rFonts w:ascii="Calibri" w:hAnsi="Calibri" w:cs="Calibri"/>
          <w:sz w:val="22"/>
          <w:szCs w:val="22"/>
        </w:rPr>
        <w:fldChar w:fldCharType="end"/>
      </w:r>
      <w:bookmarkEnd w:id="17"/>
      <w:r w:rsidR="00855B9F" w:rsidRPr="00117C6B">
        <w:rPr>
          <w:rFonts w:ascii="Calibri" w:hAnsi="Calibri" w:cs="Calibri"/>
          <w:sz w:val="22"/>
          <w:szCs w:val="22"/>
        </w:rPr>
        <w:t xml:space="preserve"> is deemed non-responsive and will receive no further consideration.  Please note that the list provided above may not be exhaustive; and that failure to meet even one mandatory requirement would result in a finding of non-responsiveness.</w:t>
      </w:r>
    </w:p>
    <w:p w14:paraId="57DB12C7" w14:textId="77777777" w:rsidR="006A6441" w:rsidRPr="00117C6B" w:rsidRDefault="006A6441" w:rsidP="006A6441">
      <w:pPr>
        <w:rPr>
          <w:rFonts w:ascii="Calibri" w:hAnsi="Calibri" w:cs="Arial"/>
          <w:sz w:val="22"/>
          <w:szCs w:val="22"/>
        </w:rPr>
      </w:pPr>
    </w:p>
    <w:p w14:paraId="0A6C3576" w14:textId="77777777" w:rsidR="006A6441" w:rsidRPr="00117C6B" w:rsidRDefault="006A6441" w:rsidP="006A6441">
      <w:pPr>
        <w:rPr>
          <w:rFonts w:ascii="Calibri" w:hAnsi="Calibri" w:cs="Arial"/>
          <w:sz w:val="22"/>
          <w:szCs w:val="22"/>
        </w:rPr>
      </w:pPr>
      <w:r w:rsidRPr="00117C6B">
        <w:rPr>
          <w:rFonts w:ascii="Calibri" w:hAnsi="Calibri" w:cs="Arial"/>
          <w:sz w:val="22"/>
          <w:szCs w:val="22"/>
        </w:rPr>
        <w:t xml:space="preserve">For additional information, the </w:t>
      </w:r>
      <w:r w:rsidR="00EA741B" w:rsidRPr="00117C6B">
        <w:rPr>
          <w:rFonts w:ascii="Calibri" w:hAnsi="Calibri" w:cs="Arial"/>
          <w:sz w:val="22"/>
          <w:szCs w:val="22"/>
        </w:rPr>
        <w:t>DOP</w:t>
      </w:r>
      <w:r w:rsidRPr="00117C6B">
        <w:rPr>
          <w:rFonts w:ascii="Calibri" w:hAnsi="Calibri" w:cs="Arial"/>
          <w:sz w:val="22"/>
          <w:szCs w:val="22"/>
        </w:rPr>
        <w:t xml:space="preserve"> contact</w:t>
      </w:r>
      <w:r w:rsidR="001966AC" w:rsidRPr="00117C6B">
        <w:rPr>
          <w:rFonts w:ascii="Calibri" w:hAnsi="Calibri" w:cs="Arial"/>
          <w:sz w:val="22"/>
          <w:szCs w:val="22"/>
        </w:rPr>
        <w:t xml:space="preserve"> </w:t>
      </w:r>
      <w:r w:rsidR="0017647E">
        <w:rPr>
          <w:rFonts w:ascii="Calibri" w:hAnsi="Calibri" w:cs="Arial"/>
          <w:sz w:val="22"/>
          <w:szCs w:val="22"/>
        </w:rPr>
        <w:t xml:space="preserve">is </w:t>
      </w:r>
      <w:r w:rsidR="00EE6252">
        <w:rPr>
          <w:rFonts w:ascii="Calibri" w:hAnsi="Calibri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default w:val="[YOUR NAME]"/>
            </w:textInput>
          </w:ffData>
        </w:fldChar>
      </w:r>
      <w:bookmarkStart w:id="18" w:name="Text25"/>
      <w:r w:rsidR="00EE6252">
        <w:rPr>
          <w:rFonts w:ascii="Calibri" w:hAnsi="Calibri" w:cs="Arial"/>
          <w:sz w:val="22"/>
          <w:szCs w:val="22"/>
        </w:rPr>
        <w:instrText xml:space="preserve"> FORMTEXT </w:instrText>
      </w:r>
      <w:r w:rsidR="00EE6252">
        <w:rPr>
          <w:rFonts w:ascii="Calibri" w:hAnsi="Calibri" w:cs="Arial"/>
          <w:sz w:val="22"/>
          <w:szCs w:val="22"/>
        </w:rPr>
      </w:r>
      <w:r w:rsidR="00EE6252">
        <w:rPr>
          <w:rFonts w:ascii="Calibri" w:hAnsi="Calibri" w:cs="Arial"/>
          <w:sz w:val="22"/>
          <w:szCs w:val="22"/>
        </w:rPr>
        <w:fldChar w:fldCharType="separate"/>
      </w:r>
      <w:r w:rsidR="00EE6252">
        <w:rPr>
          <w:rFonts w:ascii="Calibri" w:hAnsi="Calibri" w:cs="Arial"/>
          <w:noProof/>
          <w:sz w:val="22"/>
          <w:szCs w:val="22"/>
        </w:rPr>
        <w:t>[YOUR NAME]</w:t>
      </w:r>
      <w:r w:rsidR="00EE6252">
        <w:rPr>
          <w:rFonts w:ascii="Calibri" w:hAnsi="Calibri" w:cs="Arial"/>
          <w:sz w:val="22"/>
          <w:szCs w:val="22"/>
        </w:rPr>
        <w:fldChar w:fldCharType="end"/>
      </w:r>
      <w:bookmarkEnd w:id="18"/>
      <w:r w:rsidR="000853D7">
        <w:rPr>
          <w:rFonts w:ascii="Calibri" w:hAnsi="Calibri" w:cs="Arial"/>
          <w:sz w:val="22"/>
          <w:szCs w:val="22"/>
        </w:rPr>
        <w:t xml:space="preserve">, </w:t>
      </w:r>
      <w:r w:rsidR="00EE6252">
        <w:rPr>
          <w:rFonts w:ascii="Calibri" w:hAnsi="Calibri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[YOUR PHONE #]"/>
            </w:textInput>
          </w:ffData>
        </w:fldChar>
      </w:r>
      <w:bookmarkStart w:id="19" w:name="Text26"/>
      <w:r w:rsidR="00EE6252">
        <w:rPr>
          <w:rFonts w:ascii="Calibri" w:hAnsi="Calibri" w:cs="Arial"/>
          <w:sz w:val="22"/>
          <w:szCs w:val="22"/>
        </w:rPr>
        <w:instrText xml:space="preserve"> FORMTEXT </w:instrText>
      </w:r>
      <w:r w:rsidR="00EE6252">
        <w:rPr>
          <w:rFonts w:ascii="Calibri" w:hAnsi="Calibri" w:cs="Arial"/>
          <w:sz w:val="22"/>
          <w:szCs w:val="22"/>
        </w:rPr>
      </w:r>
      <w:r w:rsidR="00EE6252">
        <w:rPr>
          <w:rFonts w:ascii="Calibri" w:hAnsi="Calibri" w:cs="Arial"/>
          <w:sz w:val="22"/>
          <w:szCs w:val="22"/>
        </w:rPr>
        <w:fldChar w:fldCharType="separate"/>
      </w:r>
      <w:r w:rsidR="00EE6252">
        <w:rPr>
          <w:rFonts w:ascii="Calibri" w:hAnsi="Calibri" w:cs="Arial"/>
          <w:noProof/>
          <w:sz w:val="22"/>
          <w:szCs w:val="22"/>
        </w:rPr>
        <w:t>[YOUR PHONE #]</w:t>
      </w:r>
      <w:r w:rsidR="00EE6252">
        <w:rPr>
          <w:rFonts w:ascii="Calibri" w:hAnsi="Calibri" w:cs="Arial"/>
          <w:sz w:val="22"/>
          <w:szCs w:val="22"/>
        </w:rPr>
        <w:fldChar w:fldCharType="end"/>
      </w:r>
      <w:bookmarkEnd w:id="19"/>
      <w:r w:rsidRPr="00117C6B">
        <w:rPr>
          <w:rFonts w:ascii="Calibri" w:hAnsi="Calibri" w:cs="Arial"/>
          <w:sz w:val="22"/>
          <w:szCs w:val="22"/>
        </w:rPr>
        <w:t>.</w:t>
      </w:r>
    </w:p>
    <w:p w14:paraId="744BA92F" w14:textId="77777777" w:rsidR="006A6441" w:rsidRPr="00117C6B" w:rsidRDefault="006A6441" w:rsidP="006A6441">
      <w:pPr>
        <w:rPr>
          <w:rFonts w:ascii="Calibri" w:hAnsi="Calibri" w:cs="Arial"/>
          <w:sz w:val="22"/>
          <w:szCs w:val="22"/>
        </w:rPr>
      </w:pPr>
    </w:p>
    <w:p w14:paraId="15A66E8E" w14:textId="77777777" w:rsidR="006A6441" w:rsidRPr="00117C6B" w:rsidRDefault="006A6441" w:rsidP="006A6441">
      <w:pPr>
        <w:rPr>
          <w:rFonts w:ascii="Calibri" w:hAnsi="Calibri" w:cs="Arial"/>
          <w:sz w:val="22"/>
          <w:szCs w:val="22"/>
        </w:rPr>
      </w:pPr>
      <w:r w:rsidRPr="00117C6B">
        <w:rPr>
          <w:rFonts w:ascii="Calibri" w:hAnsi="Calibri" w:cs="Arial"/>
          <w:sz w:val="22"/>
          <w:szCs w:val="22"/>
        </w:rPr>
        <w:t xml:space="preserve">We appreciate </w:t>
      </w:r>
      <w:r w:rsidR="00EE6252">
        <w:rPr>
          <w:rFonts w:ascii="Calibri" w:hAnsi="Calibri" w:cs="Calibr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[VENDOR]"/>
            </w:textInput>
          </w:ffData>
        </w:fldChar>
      </w:r>
      <w:bookmarkStart w:id="20" w:name="Text17"/>
      <w:r w:rsidR="00EE6252">
        <w:rPr>
          <w:rFonts w:ascii="Calibri" w:hAnsi="Calibri" w:cs="Calibri"/>
          <w:sz w:val="22"/>
          <w:szCs w:val="22"/>
        </w:rPr>
        <w:instrText xml:space="preserve"> FORMTEXT </w:instrText>
      </w:r>
      <w:r w:rsidR="00EE6252">
        <w:rPr>
          <w:rFonts w:ascii="Calibri" w:hAnsi="Calibri" w:cs="Calibri"/>
          <w:sz w:val="22"/>
          <w:szCs w:val="22"/>
        </w:rPr>
      </w:r>
      <w:r w:rsidR="00EE6252">
        <w:rPr>
          <w:rFonts w:ascii="Calibri" w:hAnsi="Calibri" w:cs="Calibri"/>
          <w:sz w:val="22"/>
          <w:szCs w:val="22"/>
        </w:rPr>
        <w:fldChar w:fldCharType="separate"/>
      </w:r>
      <w:r w:rsidR="00EE6252">
        <w:rPr>
          <w:rFonts w:ascii="Calibri" w:hAnsi="Calibri" w:cs="Calibri"/>
          <w:noProof/>
          <w:sz w:val="22"/>
          <w:szCs w:val="22"/>
        </w:rPr>
        <w:t>[VENDOR]</w:t>
      </w:r>
      <w:r w:rsidR="00EE6252">
        <w:rPr>
          <w:rFonts w:ascii="Calibri" w:hAnsi="Calibri" w:cs="Calibri"/>
          <w:sz w:val="22"/>
          <w:szCs w:val="22"/>
        </w:rPr>
        <w:fldChar w:fldCharType="end"/>
      </w:r>
      <w:bookmarkEnd w:id="20"/>
      <w:r w:rsidR="004704B5">
        <w:rPr>
          <w:rFonts w:ascii="Calibri" w:hAnsi="Calibri" w:cs="Calibri"/>
          <w:sz w:val="22"/>
          <w:szCs w:val="22"/>
        </w:rPr>
        <w:t>’s</w:t>
      </w:r>
      <w:r w:rsidR="00CB5902" w:rsidRPr="00117C6B">
        <w:rPr>
          <w:rFonts w:ascii="Calibri" w:hAnsi="Calibri" w:cs="Arial"/>
          <w:sz w:val="22"/>
          <w:szCs w:val="22"/>
        </w:rPr>
        <w:t xml:space="preserve"> </w:t>
      </w:r>
      <w:r w:rsidRPr="00117C6B">
        <w:rPr>
          <w:rFonts w:ascii="Calibri" w:hAnsi="Calibri" w:cs="Arial"/>
          <w:sz w:val="22"/>
          <w:szCs w:val="22"/>
        </w:rPr>
        <w:t>interest in supplying the needs of the State of Idaho.</w:t>
      </w:r>
    </w:p>
    <w:p w14:paraId="2CEC0871" w14:textId="77777777" w:rsidR="006A6441" w:rsidRPr="00117C6B" w:rsidRDefault="006A6441" w:rsidP="006A6441">
      <w:pPr>
        <w:spacing w:line="228" w:lineRule="auto"/>
        <w:rPr>
          <w:rFonts w:ascii="Calibri" w:hAnsi="Calibri" w:cs="Arial"/>
          <w:sz w:val="22"/>
          <w:szCs w:val="22"/>
        </w:rPr>
      </w:pPr>
    </w:p>
    <w:p w14:paraId="760C9C22" w14:textId="77777777" w:rsidR="006A6441" w:rsidRPr="00117C6B" w:rsidRDefault="006A6441" w:rsidP="006A6441">
      <w:pPr>
        <w:spacing w:line="228" w:lineRule="auto"/>
        <w:rPr>
          <w:rFonts w:ascii="Calibri" w:hAnsi="Calibri" w:cs="Arial"/>
          <w:sz w:val="22"/>
          <w:szCs w:val="22"/>
        </w:rPr>
      </w:pPr>
      <w:r w:rsidRPr="00117C6B">
        <w:rPr>
          <w:rFonts w:ascii="Calibri" w:hAnsi="Calibri" w:cs="Arial"/>
          <w:sz w:val="22"/>
          <w:szCs w:val="22"/>
        </w:rPr>
        <w:t>Sincerely,</w:t>
      </w:r>
    </w:p>
    <w:p w14:paraId="5CCEB052" w14:textId="77777777" w:rsidR="006A6441" w:rsidRPr="00117C6B" w:rsidRDefault="006A6441" w:rsidP="006A6441">
      <w:pPr>
        <w:spacing w:line="228" w:lineRule="auto"/>
        <w:rPr>
          <w:rFonts w:ascii="Calibri" w:hAnsi="Calibri" w:cs="Arial"/>
          <w:sz w:val="22"/>
          <w:szCs w:val="22"/>
        </w:rPr>
      </w:pPr>
    </w:p>
    <w:p w14:paraId="004F3041" w14:textId="77777777" w:rsidR="006A6441" w:rsidRDefault="006A6441" w:rsidP="006A6441">
      <w:pPr>
        <w:spacing w:line="228" w:lineRule="auto"/>
        <w:rPr>
          <w:rFonts w:ascii="Calibri" w:hAnsi="Calibri" w:cs="Arial"/>
          <w:sz w:val="22"/>
          <w:szCs w:val="22"/>
        </w:rPr>
      </w:pPr>
    </w:p>
    <w:p w14:paraId="78FAE7C1" w14:textId="77777777" w:rsidR="00EE6252" w:rsidRPr="00117C6B" w:rsidRDefault="00EE6252" w:rsidP="006A6441">
      <w:pPr>
        <w:spacing w:line="228" w:lineRule="auto"/>
        <w:rPr>
          <w:rFonts w:ascii="Calibri" w:hAnsi="Calibri" w:cs="Arial"/>
          <w:sz w:val="22"/>
          <w:szCs w:val="22"/>
        </w:rPr>
      </w:pPr>
    </w:p>
    <w:p w14:paraId="4C99D585" w14:textId="77777777" w:rsidR="00EE6252" w:rsidRDefault="00EE6252" w:rsidP="00EE625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YOUR NAME]"/>
            </w:textInput>
          </w:ffData>
        </w:fldChar>
      </w:r>
      <w:bookmarkStart w:id="21" w:name="Text23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[YOUR NAME]</w:t>
      </w:r>
      <w:r>
        <w:rPr>
          <w:rFonts w:ascii="Calibri" w:hAnsi="Calibri" w:cs="Arial"/>
          <w:sz w:val="22"/>
          <w:szCs w:val="22"/>
        </w:rPr>
        <w:fldChar w:fldCharType="end"/>
      </w:r>
      <w:bookmarkEnd w:id="21"/>
    </w:p>
    <w:p w14:paraId="44A121AA" w14:textId="77777777" w:rsidR="00EE6252" w:rsidRDefault="00EE6252" w:rsidP="00EE625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[YOUR TITLE]"/>
            </w:textInput>
          </w:ffData>
        </w:fldChar>
      </w:r>
      <w:bookmarkStart w:id="22" w:name="Text24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[YOUR TITLE]</w:t>
      </w:r>
      <w:r>
        <w:rPr>
          <w:rFonts w:ascii="Calibri" w:hAnsi="Calibri" w:cs="Arial"/>
          <w:sz w:val="22"/>
          <w:szCs w:val="22"/>
        </w:rPr>
        <w:fldChar w:fldCharType="end"/>
      </w:r>
      <w:bookmarkEnd w:id="22"/>
    </w:p>
    <w:p w14:paraId="74954222" w14:textId="77777777" w:rsidR="00EE6252" w:rsidRDefault="00893C70" w:rsidP="005B76BB">
      <w:pPr>
        <w:spacing w:line="228" w:lineRule="auto"/>
        <w:rPr>
          <w:rFonts w:ascii="Calibri" w:hAnsi="Calibri" w:cs="Arial"/>
          <w:sz w:val="22"/>
          <w:szCs w:val="22"/>
        </w:rPr>
      </w:pPr>
      <w:r w:rsidRPr="00117C6B">
        <w:rPr>
          <w:rFonts w:ascii="Calibri" w:hAnsi="Calibri" w:cs="Arial"/>
          <w:sz w:val="22"/>
          <w:szCs w:val="22"/>
        </w:rPr>
        <w:t>Division of Purchasing</w:t>
      </w:r>
    </w:p>
    <w:p w14:paraId="1D170837" w14:textId="77777777" w:rsidR="00EE6252" w:rsidRDefault="00EE6252" w:rsidP="005B76BB">
      <w:pPr>
        <w:spacing w:line="228" w:lineRule="auto"/>
        <w:rPr>
          <w:rFonts w:ascii="Calibri" w:hAnsi="Calibri" w:cs="Arial"/>
          <w:sz w:val="22"/>
          <w:szCs w:val="22"/>
        </w:rPr>
      </w:pPr>
    </w:p>
    <w:p w14:paraId="17A2F52F" w14:textId="77777777" w:rsidR="00EE6252" w:rsidRPr="00EE6252" w:rsidRDefault="00EE6252" w:rsidP="005B76BB">
      <w:pPr>
        <w:spacing w:line="228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cc: File</w:t>
      </w:r>
    </w:p>
    <w:sectPr w:rsidR="00EE6252" w:rsidRPr="00EE6252" w:rsidSect="0051029C">
      <w:footerReference w:type="default" r:id="rId8"/>
      <w:pgSz w:w="12240" w:h="15840" w:code="1"/>
      <w:pgMar w:top="720" w:right="117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6771" w14:textId="77777777" w:rsidR="001A6E85" w:rsidRDefault="001A6E85">
      <w:r>
        <w:separator/>
      </w:r>
    </w:p>
  </w:endnote>
  <w:endnote w:type="continuationSeparator" w:id="0">
    <w:p w14:paraId="212E4FB7" w14:textId="77777777" w:rsidR="001A6E85" w:rsidRDefault="001A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2DF3" w14:textId="77777777" w:rsidR="007F0FED" w:rsidRPr="000A6364" w:rsidRDefault="007F0FED" w:rsidP="007F0FED">
    <w:pPr>
      <w:pStyle w:val="Footer"/>
      <w:jc w:val="center"/>
      <w:rPr>
        <w:i/>
        <w:iCs/>
        <w:color w:val="002060"/>
        <w:sz w:val="19"/>
        <w:szCs w:val="19"/>
      </w:rPr>
    </w:pPr>
    <w:bookmarkStart w:id="23" w:name="_Hlk133928950"/>
    <w:bookmarkStart w:id="24" w:name="_Hlk133928951"/>
    <w:r>
      <w:rPr>
        <w:i/>
        <w:iCs/>
        <w:sz w:val="20"/>
      </w:rPr>
      <w:t>“We serve Idaho by promoting responsible government through expert customer support.”</w:t>
    </w:r>
    <w:bookmarkEnd w:id="23"/>
    <w:bookmarkEnd w:id="24"/>
  </w:p>
  <w:p w14:paraId="2F758930" w14:textId="77777777" w:rsidR="00855B9F" w:rsidRPr="007F0FED" w:rsidRDefault="00855B9F" w:rsidP="007F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1C60" w14:textId="77777777" w:rsidR="001A6E85" w:rsidRDefault="001A6E85">
      <w:r>
        <w:separator/>
      </w:r>
    </w:p>
  </w:footnote>
  <w:footnote w:type="continuationSeparator" w:id="0">
    <w:p w14:paraId="05022CCB" w14:textId="77777777" w:rsidR="001A6E85" w:rsidRDefault="001A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B304E"/>
    <w:multiLevelType w:val="hybridMultilevel"/>
    <w:tmpl w:val="13C0F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116D"/>
    <w:multiLevelType w:val="hybridMultilevel"/>
    <w:tmpl w:val="22E6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C6170B"/>
    <w:multiLevelType w:val="hybridMultilevel"/>
    <w:tmpl w:val="8F24B9DE"/>
    <w:lvl w:ilvl="0" w:tplc="1AB86F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51BE6"/>
    <w:multiLevelType w:val="hybridMultilevel"/>
    <w:tmpl w:val="444A5348"/>
    <w:lvl w:ilvl="0" w:tplc="BE08CA9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595606">
    <w:abstractNumId w:val="3"/>
  </w:num>
  <w:num w:numId="2" w16cid:durableId="241137418">
    <w:abstractNumId w:val="6"/>
  </w:num>
  <w:num w:numId="3" w16cid:durableId="1684629731">
    <w:abstractNumId w:val="7"/>
  </w:num>
  <w:num w:numId="4" w16cid:durableId="247228375">
    <w:abstractNumId w:val="0"/>
  </w:num>
  <w:num w:numId="5" w16cid:durableId="2045401851">
    <w:abstractNumId w:val="8"/>
  </w:num>
  <w:num w:numId="6" w16cid:durableId="967393245">
    <w:abstractNumId w:val="5"/>
  </w:num>
  <w:num w:numId="7" w16cid:durableId="798719373">
    <w:abstractNumId w:val="2"/>
  </w:num>
  <w:num w:numId="8" w16cid:durableId="347367906">
    <w:abstractNumId w:val="10"/>
  </w:num>
  <w:num w:numId="9" w16cid:durableId="442892568">
    <w:abstractNumId w:val="4"/>
  </w:num>
  <w:num w:numId="10" w16cid:durableId="1701738073">
    <w:abstractNumId w:val="1"/>
  </w:num>
  <w:num w:numId="11" w16cid:durableId="2009669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85"/>
    <w:rsid w:val="00012627"/>
    <w:rsid w:val="000130D1"/>
    <w:rsid w:val="0002494F"/>
    <w:rsid w:val="000457A7"/>
    <w:rsid w:val="00057A49"/>
    <w:rsid w:val="000853D7"/>
    <w:rsid w:val="000873E4"/>
    <w:rsid w:val="00090CF4"/>
    <w:rsid w:val="000C1DAC"/>
    <w:rsid w:val="000F220E"/>
    <w:rsid w:val="000F77E5"/>
    <w:rsid w:val="00101D04"/>
    <w:rsid w:val="00116869"/>
    <w:rsid w:val="00117C6B"/>
    <w:rsid w:val="001561EA"/>
    <w:rsid w:val="00165609"/>
    <w:rsid w:val="0017647E"/>
    <w:rsid w:val="001966AC"/>
    <w:rsid w:val="001A6E85"/>
    <w:rsid w:val="001B108A"/>
    <w:rsid w:val="001B737D"/>
    <w:rsid w:val="001C365C"/>
    <w:rsid w:val="001E70A2"/>
    <w:rsid w:val="001F25AB"/>
    <w:rsid w:val="00206B54"/>
    <w:rsid w:val="002107C1"/>
    <w:rsid w:val="0023219D"/>
    <w:rsid w:val="00251BC7"/>
    <w:rsid w:val="00284060"/>
    <w:rsid w:val="002C344B"/>
    <w:rsid w:val="002E026A"/>
    <w:rsid w:val="00302A25"/>
    <w:rsid w:val="00303804"/>
    <w:rsid w:val="003154AB"/>
    <w:rsid w:val="003316FB"/>
    <w:rsid w:val="00346EAE"/>
    <w:rsid w:val="00352378"/>
    <w:rsid w:val="0035539D"/>
    <w:rsid w:val="003659D5"/>
    <w:rsid w:val="003A210B"/>
    <w:rsid w:val="003A59E1"/>
    <w:rsid w:val="003B505E"/>
    <w:rsid w:val="003B6096"/>
    <w:rsid w:val="003F4BEB"/>
    <w:rsid w:val="00406E05"/>
    <w:rsid w:val="00435EFA"/>
    <w:rsid w:val="00442179"/>
    <w:rsid w:val="004634CA"/>
    <w:rsid w:val="004704B5"/>
    <w:rsid w:val="00493A5E"/>
    <w:rsid w:val="00497697"/>
    <w:rsid w:val="004B12FB"/>
    <w:rsid w:val="004C6152"/>
    <w:rsid w:val="004F7A9B"/>
    <w:rsid w:val="00504CCB"/>
    <w:rsid w:val="005077BD"/>
    <w:rsid w:val="0051029C"/>
    <w:rsid w:val="00545D80"/>
    <w:rsid w:val="00562378"/>
    <w:rsid w:val="00567C12"/>
    <w:rsid w:val="005A394E"/>
    <w:rsid w:val="005B4172"/>
    <w:rsid w:val="005B76BB"/>
    <w:rsid w:val="005C5615"/>
    <w:rsid w:val="005D00A5"/>
    <w:rsid w:val="005F3C1F"/>
    <w:rsid w:val="006177BC"/>
    <w:rsid w:val="00623674"/>
    <w:rsid w:val="0062405F"/>
    <w:rsid w:val="00655FE7"/>
    <w:rsid w:val="006564C5"/>
    <w:rsid w:val="0068348B"/>
    <w:rsid w:val="006904C5"/>
    <w:rsid w:val="006A6441"/>
    <w:rsid w:val="006A67E2"/>
    <w:rsid w:val="006B46B7"/>
    <w:rsid w:val="006E261A"/>
    <w:rsid w:val="006F1382"/>
    <w:rsid w:val="006F28F4"/>
    <w:rsid w:val="00714F9C"/>
    <w:rsid w:val="00751DA9"/>
    <w:rsid w:val="007722F2"/>
    <w:rsid w:val="00787096"/>
    <w:rsid w:val="007A54CA"/>
    <w:rsid w:val="007C5E11"/>
    <w:rsid w:val="007E16AF"/>
    <w:rsid w:val="007F0FED"/>
    <w:rsid w:val="007F5989"/>
    <w:rsid w:val="00815FB4"/>
    <w:rsid w:val="008312FB"/>
    <w:rsid w:val="00831407"/>
    <w:rsid w:val="00855B9F"/>
    <w:rsid w:val="008661FB"/>
    <w:rsid w:val="00893C70"/>
    <w:rsid w:val="008C5C97"/>
    <w:rsid w:val="008D2100"/>
    <w:rsid w:val="008D7170"/>
    <w:rsid w:val="008F2B30"/>
    <w:rsid w:val="008F60F9"/>
    <w:rsid w:val="00906C00"/>
    <w:rsid w:val="00911169"/>
    <w:rsid w:val="00933351"/>
    <w:rsid w:val="009363BC"/>
    <w:rsid w:val="00951148"/>
    <w:rsid w:val="009B1526"/>
    <w:rsid w:val="009B5485"/>
    <w:rsid w:val="009C6613"/>
    <w:rsid w:val="009D135F"/>
    <w:rsid w:val="009F7A55"/>
    <w:rsid w:val="00A435C1"/>
    <w:rsid w:val="00A44EDF"/>
    <w:rsid w:val="00A5432A"/>
    <w:rsid w:val="00B133DE"/>
    <w:rsid w:val="00B34895"/>
    <w:rsid w:val="00B42196"/>
    <w:rsid w:val="00B4327B"/>
    <w:rsid w:val="00B60F17"/>
    <w:rsid w:val="00B65BAE"/>
    <w:rsid w:val="00B7780C"/>
    <w:rsid w:val="00B87106"/>
    <w:rsid w:val="00B9048D"/>
    <w:rsid w:val="00BB3496"/>
    <w:rsid w:val="00BB4DBC"/>
    <w:rsid w:val="00BB7B47"/>
    <w:rsid w:val="00BC0E05"/>
    <w:rsid w:val="00BD38AC"/>
    <w:rsid w:val="00BD4769"/>
    <w:rsid w:val="00BE665F"/>
    <w:rsid w:val="00BE6DED"/>
    <w:rsid w:val="00C16CDB"/>
    <w:rsid w:val="00C427D7"/>
    <w:rsid w:val="00C45A92"/>
    <w:rsid w:val="00C46BF1"/>
    <w:rsid w:val="00C64C6C"/>
    <w:rsid w:val="00C76D82"/>
    <w:rsid w:val="00C97A9B"/>
    <w:rsid w:val="00CB411B"/>
    <w:rsid w:val="00CB5902"/>
    <w:rsid w:val="00CD3199"/>
    <w:rsid w:val="00CE4FFE"/>
    <w:rsid w:val="00CF7DC4"/>
    <w:rsid w:val="00D07148"/>
    <w:rsid w:val="00D13322"/>
    <w:rsid w:val="00D318CA"/>
    <w:rsid w:val="00D33FD2"/>
    <w:rsid w:val="00D34294"/>
    <w:rsid w:val="00D634D1"/>
    <w:rsid w:val="00D6464A"/>
    <w:rsid w:val="00D751F3"/>
    <w:rsid w:val="00D803FC"/>
    <w:rsid w:val="00D911B7"/>
    <w:rsid w:val="00DB5900"/>
    <w:rsid w:val="00DD7103"/>
    <w:rsid w:val="00DF0098"/>
    <w:rsid w:val="00DF387B"/>
    <w:rsid w:val="00E2073B"/>
    <w:rsid w:val="00E604E4"/>
    <w:rsid w:val="00E63CBE"/>
    <w:rsid w:val="00E679BF"/>
    <w:rsid w:val="00E824C4"/>
    <w:rsid w:val="00EA741B"/>
    <w:rsid w:val="00EB7BD8"/>
    <w:rsid w:val="00EC0898"/>
    <w:rsid w:val="00EE6252"/>
    <w:rsid w:val="00F01217"/>
    <w:rsid w:val="00F11B5C"/>
    <w:rsid w:val="00F2218F"/>
    <w:rsid w:val="00F34198"/>
    <w:rsid w:val="00F44918"/>
    <w:rsid w:val="00F5288B"/>
    <w:rsid w:val="00F714C2"/>
    <w:rsid w:val="00F87DF1"/>
    <w:rsid w:val="00FA0DB8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8A552"/>
  <w15:docId w15:val="{BE49F4BA-4FB1-4F0B-A2E6-68B4FCD2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5E"/>
    <w:pPr>
      <w:ind w:left="720"/>
      <w:contextualSpacing/>
    </w:pPr>
    <w:rPr>
      <w:rFonts w:ascii="Calibri" w:hAnsi="Calibri"/>
    </w:rPr>
  </w:style>
  <w:style w:type="character" w:customStyle="1" w:styleId="FooterChar">
    <w:name w:val="Footer Char"/>
    <w:link w:val="Footer"/>
    <w:rsid w:val="007F0FE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0F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D21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Non-Responsive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Non-Responsive Letter Template</Template>
  <TotalTime>0</TotalTime>
  <Pages>1</Pages>
  <Words>239</Words>
  <Characters>1365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1561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Kieron Teets</dc:creator>
  <cp:lastModifiedBy>Kieron Teets</cp:lastModifiedBy>
  <cp:revision>1</cp:revision>
  <cp:lastPrinted>2011-01-05T18:49:00Z</cp:lastPrinted>
  <dcterms:created xsi:type="dcterms:W3CDTF">2026-01-08T22:40:00Z</dcterms:created>
  <dcterms:modified xsi:type="dcterms:W3CDTF">2026-01-08T22:40:00Z</dcterms:modified>
</cp:coreProperties>
</file>