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15A5" w14:textId="77777777" w:rsidR="00305BCD" w:rsidRPr="00A94067" w:rsidRDefault="00305BCD" w:rsidP="00305BCD">
      <w:pPr>
        <w:tabs>
          <w:tab w:val="left" w:pos="1440"/>
          <w:tab w:val="left" w:pos="2160"/>
        </w:tabs>
        <w:rPr>
          <w:color w:val="000080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310B5" wp14:editId="46E4C732">
                <wp:simplePos x="0" y="0"/>
                <wp:positionH relativeFrom="column">
                  <wp:posOffset>1210310</wp:posOffset>
                </wp:positionH>
                <wp:positionV relativeFrom="paragraph">
                  <wp:posOffset>97155</wp:posOffset>
                </wp:positionV>
                <wp:extent cx="0" cy="1657350"/>
                <wp:effectExtent l="13970" t="11430" r="508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573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8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DE4DA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pt,7.65pt" to="95.3pt,1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" strokecolor="navy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1BAA207" wp14:editId="7FE6D0B6">
            <wp:simplePos x="0" y="0"/>
            <wp:positionH relativeFrom="column">
              <wp:posOffset>144780</wp:posOffset>
            </wp:positionH>
            <wp:positionV relativeFrom="paragraph">
              <wp:posOffset>-47625</wp:posOffset>
            </wp:positionV>
            <wp:extent cx="937895" cy="922655"/>
            <wp:effectExtent l="19050" t="0" r="0" b="0"/>
            <wp:wrapTight wrapText="bothSides">
              <wp:wrapPolygon edited="0">
                <wp:start x="-439" y="0"/>
                <wp:lineTo x="-439" y="20961"/>
                <wp:lineTo x="21498" y="20961"/>
                <wp:lineTo x="21498" y="0"/>
                <wp:lineTo x="-439" y="0"/>
              </wp:wrapPolygon>
            </wp:wrapTight>
            <wp:docPr id="6" name="Picture 1" descr="653 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53 hi-r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1E514" wp14:editId="791E1FFB">
                <wp:simplePos x="0" y="0"/>
                <wp:positionH relativeFrom="column">
                  <wp:posOffset>-457200</wp:posOffset>
                </wp:positionH>
                <wp:positionV relativeFrom="paragraph">
                  <wp:posOffset>-38735</wp:posOffset>
                </wp:positionV>
                <wp:extent cx="252095" cy="266700"/>
                <wp:effectExtent l="1905" t="0" r="3175" b="63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FFAC0" w14:textId="77777777" w:rsidR="00305BCD" w:rsidRDefault="00305BCD" w:rsidP="00305BCD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1E5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6pt;margin-top:-3.05pt;width:19.8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" stroked="f">
                <v:textbox style="mso-fit-shape-to-text:t">
                  <w:txbxContent>
                    <w:p w14:paraId="7EEFFAC0" w14:textId="77777777" w:rsidR="00305BCD" w:rsidRDefault="00305BCD" w:rsidP="00305BCD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102DB">
        <w:rPr>
          <w:color w:val="000080"/>
          <w:sz w:val="28"/>
        </w:rPr>
        <w:t xml:space="preserve">    </w:t>
      </w:r>
      <w:r>
        <w:rPr>
          <w:color w:val="000080"/>
          <w:sz w:val="40"/>
        </w:rPr>
        <w:t>S</w:t>
      </w:r>
      <w:r w:rsidRPr="00A94067">
        <w:rPr>
          <w:color w:val="000080"/>
          <w:sz w:val="40"/>
        </w:rPr>
        <w:t>tate of Idaho</w:t>
      </w:r>
    </w:p>
    <w:p w14:paraId="46262B0A" w14:textId="77777777" w:rsidR="00305BCD" w:rsidRPr="000A734B" w:rsidRDefault="00305BCD" w:rsidP="00305BCD">
      <w:pPr>
        <w:tabs>
          <w:tab w:val="left" w:pos="2160"/>
        </w:tabs>
        <w:ind w:left="1200"/>
        <w:rPr>
          <w:color w:val="000080"/>
        </w:rPr>
      </w:pPr>
      <w:r>
        <w:rPr>
          <w:color w:val="000080"/>
          <w:sz w:val="28"/>
        </w:rPr>
        <w:t xml:space="preserve">    </w:t>
      </w:r>
      <w:r w:rsidRPr="00A94067">
        <w:rPr>
          <w:color w:val="000080"/>
          <w:sz w:val="28"/>
        </w:rPr>
        <w:t>Department of Administration</w:t>
      </w:r>
      <w:r>
        <w:rPr>
          <w:color w:val="000080"/>
          <w:sz w:val="28"/>
        </w:rPr>
        <w:br/>
      </w:r>
      <w:r w:rsidR="004102DB">
        <w:rPr>
          <w:color w:val="000080"/>
          <w:sz w:val="28"/>
        </w:rPr>
        <w:t xml:space="preserve">    </w:t>
      </w:r>
      <w:r w:rsidRPr="000A734B">
        <w:rPr>
          <w:color w:val="000080"/>
          <w:sz w:val="26"/>
          <w:szCs w:val="26"/>
        </w:rPr>
        <w:t xml:space="preserve">Division of </w:t>
      </w:r>
      <w:r>
        <w:rPr>
          <w:color w:val="000080"/>
          <w:sz w:val="26"/>
          <w:szCs w:val="26"/>
        </w:rPr>
        <w:t>Purchasing</w:t>
      </w:r>
    </w:p>
    <w:p w14:paraId="414DFF24" w14:textId="77777777" w:rsidR="00305BCD" w:rsidRDefault="00305BCD" w:rsidP="00305BCD">
      <w:pPr>
        <w:tabs>
          <w:tab w:val="left" w:pos="2090"/>
          <w:tab w:val="left" w:pos="2423"/>
        </w:tabs>
      </w:pPr>
      <w:r>
        <w:tab/>
      </w:r>
    </w:p>
    <w:p w14:paraId="6841E01E" w14:textId="77777777" w:rsidR="00305BCD" w:rsidRPr="00A94067" w:rsidRDefault="00305BCD" w:rsidP="00305BCD">
      <w:pPr>
        <w:framePr w:w="2204" w:h="1261" w:hSpace="180" w:wrap="around" w:vAnchor="text" w:hAnchor="page" w:x="526" w:y="159"/>
        <w:jc w:val="right"/>
        <w:rPr>
          <w:b/>
          <w:color w:val="000080"/>
          <w:sz w:val="18"/>
        </w:rPr>
      </w:pPr>
      <w:r>
        <w:rPr>
          <w:b/>
          <w:color w:val="000080"/>
          <w:sz w:val="18"/>
        </w:rPr>
        <w:t>BRAD LITTLE</w:t>
      </w:r>
    </w:p>
    <w:p w14:paraId="423FC926" w14:textId="77777777" w:rsidR="00305BCD" w:rsidRPr="00A94067" w:rsidRDefault="00305BCD" w:rsidP="00305BCD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 w:rsidRPr="00A94067">
        <w:rPr>
          <w:color w:val="000080"/>
          <w:sz w:val="18"/>
        </w:rPr>
        <w:t>Governor</w:t>
      </w:r>
    </w:p>
    <w:p w14:paraId="24148003" w14:textId="77777777" w:rsidR="00305BCD" w:rsidRPr="00A94067" w:rsidRDefault="007F66AB" w:rsidP="00305BCD">
      <w:pPr>
        <w:framePr w:w="2204" w:h="1261" w:hSpace="180" w:wrap="around" w:vAnchor="text" w:hAnchor="page" w:x="526" w:y="159"/>
        <w:jc w:val="right"/>
        <w:rPr>
          <w:b/>
          <w:color w:val="000080"/>
          <w:sz w:val="18"/>
        </w:rPr>
      </w:pPr>
      <w:r>
        <w:rPr>
          <w:b/>
          <w:color w:val="000080"/>
          <w:sz w:val="18"/>
        </w:rPr>
        <w:t>STEVEN BAILEY</w:t>
      </w:r>
    </w:p>
    <w:p w14:paraId="417FB853" w14:textId="77777777" w:rsidR="00305BCD" w:rsidRDefault="00305BCD" w:rsidP="00305BCD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Pr="00A94067">
        <w:rPr>
          <w:color w:val="000080"/>
          <w:sz w:val="18"/>
        </w:rPr>
        <w:t>Director</w:t>
      </w:r>
      <w:r>
        <w:rPr>
          <w:color w:val="000080"/>
          <w:sz w:val="18"/>
        </w:rPr>
        <w:br/>
      </w:r>
      <w:r w:rsidR="000B5E28">
        <w:rPr>
          <w:b/>
          <w:bCs/>
          <w:color w:val="000080"/>
          <w:sz w:val="18"/>
        </w:rPr>
        <w:t>CHELSEA ROBILLARD</w:t>
      </w:r>
    </w:p>
    <w:p w14:paraId="5BCF1BB2" w14:textId="77777777" w:rsidR="00305BCD" w:rsidRDefault="00305BCD" w:rsidP="00305BCD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>
        <w:rPr>
          <w:color w:val="000080"/>
          <w:sz w:val="18"/>
        </w:rPr>
        <w:t>Administrator</w:t>
      </w:r>
    </w:p>
    <w:p w14:paraId="336669CF" w14:textId="77777777" w:rsidR="00305BCD" w:rsidRPr="00A94067" w:rsidRDefault="00305BCD" w:rsidP="00305BCD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</w:p>
    <w:p w14:paraId="7AF6047C" w14:textId="77777777" w:rsidR="00305BCD" w:rsidRDefault="00305BCD" w:rsidP="00305BCD">
      <w:pPr>
        <w:framePr w:w="4343" w:h="1139" w:hSpace="180" w:wrap="around" w:vAnchor="text" w:hAnchor="page" w:x="3136" w:y="144"/>
        <w:tabs>
          <w:tab w:val="right" w:pos="4320"/>
        </w:tabs>
        <w:rPr>
          <w:color w:val="000080"/>
          <w:sz w:val="18"/>
        </w:rPr>
      </w:pPr>
    </w:p>
    <w:p w14:paraId="4B170487" w14:textId="77777777" w:rsidR="00305BCD" w:rsidRPr="00A94067" w:rsidRDefault="004102DB" w:rsidP="00305BCD">
      <w:pPr>
        <w:framePr w:w="4343" w:h="1139" w:hSpace="180" w:wrap="around" w:vAnchor="text" w:hAnchor="page" w:x="3136" w:y="144"/>
        <w:tabs>
          <w:tab w:val="right" w:pos="4320"/>
        </w:tabs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05BCD">
        <w:rPr>
          <w:color w:val="000080"/>
          <w:sz w:val="18"/>
        </w:rPr>
        <w:t>650 West State Street, Room 100</w:t>
      </w:r>
      <w:r w:rsidR="00305BCD" w:rsidRPr="00A94067">
        <w:rPr>
          <w:color w:val="000080"/>
          <w:sz w:val="18"/>
        </w:rPr>
        <w:t xml:space="preserve"> </w:t>
      </w:r>
    </w:p>
    <w:p w14:paraId="4D159612" w14:textId="77777777" w:rsidR="00305BCD" w:rsidRDefault="004102DB" w:rsidP="00305BCD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05BCD" w:rsidRPr="00A94067">
        <w:rPr>
          <w:color w:val="000080"/>
          <w:sz w:val="18"/>
        </w:rPr>
        <w:t xml:space="preserve">Boise, ID  </w:t>
      </w:r>
      <w:r w:rsidR="00305BCD">
        <w:rPr>
          <w:color w:val="000080"/>
          <w:sz w:val="18"/>
        </w:rPr>
        <w:t>83702</w:t>
      </w:r>
    </w:p>
    <w:p w14:paraId="502B0103" w14:textId="77777777" w:rsidR="00305BCD" w:rsidRDefault="004102DB" w:rsidP="00305BCD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05BCD" w:rsidRPr="00A94067">
        <w:rPr>
          <w:color w:val="000080"/>
          <w:sz w:val="18"/>
        </w:rPr>
        <w:t>Telephone</w:t>
      </w:r>
      <w:r w:rsidR="00305BCD">
        <w:rPr>
          <w:color w:val="000080"/>
          <w:sz w:val="18"/>
        </w:rPr>
        <w:t>:</w:t>
      </w:r>
      <w:r w:rsidR="00305BCD" w:rsidRPr="00A94067">
        <w:rPr>
          <w:color w:val="000080"/>
          <w:sz w:val="18"/>
        </w:rPr>
        <w:t xml:space="preserve"> (208) </w:t>
      </w:r>
      <w:r w:rsidR="00305BCD">
        <w:rPr>
          <w:color w:val="000080"/>
          <w:sz w:val="18"/>
        </w:rPr>
        <w:t>327-7465</w:t>
      </w:r>
    </w:p>
    <w:p w14:paraId="1CD2AD14" w14:textId="77777777" w:rsidR="00305BCD" w:rsidRDefault="004102DB" w:rsidP="00305BCD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05BCD">
        <w:rPr>
          <w:color w:val="000080"/>
          <w:sz w:val="18"/>
        </w:rPr>
        <w:t xml:space="preserve">Email: </w:t>
      </w:r>
      <w:r w:rsidR="00EC4AA2" w:rsidRPr="000B5E28">
        <w:rPr>
          <w:color w:val="000080"/>
          <w:sz w:val="18"/>
        </w:rPr>
        <w:t>purchasing@adm.idaho.gov</w:t>
      </w:r>
      <w:r w:rsidR="00EC4AA2">
        <w:rPr>
          <w:color w:val="000080"/>
          <w:sz w:val="18"/>
        </w:rPr>
        <w:t xml:space="preserve"> </w:t>
      </w:r>
    </w:p>
    <w:p w14:paraId="59469BB3" w14:textId="77777777" w:rsidR="007C609E" w:rsidRPr="00AB33D5" w:rsidRDefault="004102DB" w:rsidP="00305BCD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Pr="000B5E28">
        <w:rPr>
          <w:color w:val="000080"/>
          <w:sz w:val="18"/>
        </w:rPr>
        <w:t>www.purchasing.idaho.gov</w:t>
      </w:r>
      <w:r>
        <w:rPr>
          <w:color w:val="000080"/>
          <w:sz w:val="18"/>
        </w:rPr>
        <w:t xml:space="preserve"> </w:t>
      </w:r>
    </w:p>
    <w:p w14:paraId="04D00E27" w14:textId="77777777" w:rsidR="007C609E" w:rsidRDefault="007C609E" w:rsidP="007C609E"/>
    <w:p w14:paraId="3CBBA5C4" w14:textId="77777777" w:rsidR="007C609E" w:rsidRDefault="007C609E" w:rsidP="007C609E"/>
    <w:p w14:paraId="05D32181" w14:textId="77777777" w:rsidR="007C609E" w:rsidRDefault="007C609E" w:rsidP="007C609E"/>
    <w:p w14:paraId="0FB9086A" w14:textId="77777777" w:rsidR="007C609E" w:rsidRDefault="007C609E" w:rsidP="007C609E"/>
    <w:p w14:paraId="488486FA" w14:textId="77777777" w:rsidR="007C609E" w:rsidRDefault="007C609E" w:rsidP="007C609E"/>
    <w:p w14:paraId="1F3AEEB4" w14:textId="77777777" w:rsidR="007C609E" w:rsidRDefault="007C609E" w:rsidP="007C609E"/>
    <w:p w14:paraId="32E4269D" w14:textId="77777777" w:rsidR="008C293E" w:rsidRPr="00BB7B47" w:rsidRDefault="008C293E" w:rsidP="008C5C97">
      <w:pPr>
        <w:rPr>
          <w:rFonts w:ascii="Times New Roman" w:hAnsi="Times New Roman"/>
          <w:bCs/>
          <w:sz w:val="18"/>
        </w:rPr>
      </w:pPr>
    </w:p>
    <w:p w14:paraId="75AA29DA" w14:textId="77777777" w:rsidR="001F25AB" w:rsidRDefault="001F25AB" w:rsidP="009F7A55">
      <w:pPr>
        <w:rPr>
          <w:rFonts w:ascii="Times New Roman" w:hAnsi="Times New Roman"/>
          <w:sz w:val="16"/>
        </w:rPr>
      </w:pPr>
    </w:p>
    <w:p w14:paraId="1C1481B7" w14:textId="77777777" w:rsidR="00B03A13" w:rsidRDefault="00B03A13" w:rsidP="00B03A13">
      <w:pPr>
        <w:tabs>
          <w:tab w:val="left" w:pos="0"/>
        </w:tabs>
        <w:suppressAutoHyphens/>
        <w:ind w:right="-732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TODAY'S DATE (MONTH, DAY YEAR)]"/>
            </w:textInput>
          </w:ffData>
        </w:fldChar>
      </w:r>
      <w:bookmarkStart w:id="0" w:name="Text1"/>
      <w:r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>
        <w:rPr>
          <w:rFonts w:ascii="Calibri" w:hAnsi="Calibri" w:cs="Arial"/>
          <w:spacing w:val="-2"/>
          <w:sz w:val="22"/>
          <w:szCs w:val="22"/>
        </w:rPr>
      </w:r>
      <w:r>
        <w:rPr>
          <w:rFonts w:ascii="Calibri" w:hAnsi="Calibri" w:cs="Arial"/>
          <w:spacing w:val="-2"/>
          <w:sz w:val="22"/>
          <w:szCs w:val="22"/>
        </w:rPr>
        <w:fldChar w:fldCharType="separate"/>
      </w:r>
      <w:r>
        <w:rPr>
          <w:rFonts w:ascii="Calibri" w:hAnsi="Calibri" w:cs="Arial"/>
          <w:noProof/>
          <w:spacing w:val="-2"/>
          <w:sz w:val="22"/>
          <w:szCs w:val="22"/>
        </w:rPr>
        <w:t>[TODAY'S DATE (MONTH, DAY YEAR)]</w:t>
      </w:r>
      <w:r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0"/>
    </w:p>
    <w:p w14:paraId="59C10426" w14:textId="77777777" w:rsidR="00B03A13" w:rsidRPr="008D1381" w:rsidRDefault="00B03A13" w:rsidP="00B03A13">
      <w:pPr>
        <w:tabs>
          <w:tab w:val="left" w:pos="0"/>
        </w:tabs>
        <w:suppressAutoHyphens/>
        <w:ind w:right="-732"/>
        <w:rPr>
          <w:rFonts w:asciiTheme="minorHAnsi" w:hAnsiTheme="minorHAnsi" w:cstheme="minorHAnsi"/>
          <w:spacing w:val="-2"/>
          <w:sz w:val="22"/>
          <w:szCs w:val="22"/>
        </w:rPr>
      </w:pPr>
    </w:p>
    <w:p w14:paraId="5CC90842" w14:textId="77777777" w:rsidR="00B03A13" w:rsidRPr="008D1381" w:rsidRDefault="00B03A13" w:rsidP="00B03A13">
      <w:pPr>
        <w:ind w:left="720" w:right="-732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VENDOR CONTACT]"/>
            </w:textInput>
          </w:ffData>
        </w:fldChar>
      </w:r>
      <w:bookmarkStart w:id="1" w:name="Text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CONTACT]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8D1381"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>VIA EMAIL TRANSMISSION</w:t>
      </w:r>
    </w:p>
    <w:p w14:paraId="274EBFBE" w14:textId="77777777" w:rsidR="00B03A13" w:rsidRPr="008D1381" w:rsidRDefault="00B03A13" w:rsidP="00B03A13">
      <w:pPr>
        <w:ind w:left="720" w:right="-732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VENDOR NAME]"/>
            </w:textInput>
          </w:ffData>
        </w:fldChar>
      </w:r>
      <w:bookmarkStart w:id="2" w:name="Text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NAME]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D1381">
        <w:rPr>
          <w:rFonts w:asciiTheme="minorHAnsi" w:hAnsiTheme="minorHAnsi" w:cstheme="minorHAnsi"/>
          <w:sz w:val="22"/>
          <w:szCs w:val="22"/>
        </w:rPr>
        <w:t>EMAIL: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[VENDOR CONTACT EMAIL]"/>
            </w:textInput>
          </w:ffData>
        </w:fldChar>
      </w:r>
      <w:bookmarkStart w:id="3" w:name="Text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CONTACT EMAIL]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131EA7DB" w14:textId="77777777" w:rsidR="00B03A13" w:rsidRDefault="00B03A13" w:rsidP="00B03A13">
      <w:pPr>
        <w:ind w:left="720" w:right="-732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[VENDOR STREET ADDRESS]"/>
            </w:textInput>
          </w:ffData>
        </w:fldChar>
      </w:r>
      <w:bookmarkStart w:id="4" w:name="Text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STREET ADDRESS]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1A1A2925" w14:textId="77777777" w:rsidR="00B03A13" w:rsidRDefault="00B03A13" w:rsidP="00B03A13">
      <w:pPr>
        <w:ind w:left="720" w:right="-732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[VENDOR CITY, STATE ZIP]"/>
            </w:textInput>
          </w:ffData>
        </w:fldChar>
      </w:r>
      <w:bookmarkStart w:id="5" w:name="Text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[VENDOR CITY, STATE ZIP]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</w:p>
    <w:p w14:paraId="78A926D6" w14:textId="77777777" w:rsidR="00EB07E2" w:rsidRPr="005903A2" w:rsidRDefault="00EB07E2" w:rsidP="00B03A13">
      <w:pPr>
        <w:ind w:left="720" w:right="-732" w:hanging="720"/>
        <w:rPr>
          <w:rFonts w:ascii="Calibri" w:hAnsi="Calibri" w:cs="Calibri"/>
          <w:sz w:val="22"/>
          <w:szCs w:val="22"/>
        </w:rPr>
      </w:pPr>
    </w:p>
    <w:p w14:paraId="0C43DB01" w14:textId="77777777" w:rsidR="008D1381" w:rsidRDefault="00DF325D" w:rsidP="00B03A13">
      <w:pPr>
        <w:ind w:left="720" w:right="-732" w:hanging="720"/>
        <w:rPr>
          <w:rFonts w:ascii="Calibri" w:hAnsi="Calibri" w:cs="Arial"/>
          <w:sz w:val="22"/>
          <w:szCs w:val="22"/>
        </w:rPr>
      </w:pPr>
      <w:r w:rsidRPr="00495A60">
        <w:rPr>
          <w:rFonts w:ascii="Calibri" w:hAnsi="Calibri" w:cs="Arial"/>
          <w:sz w:val="22"/>
          <w:szCs w:val="22"/>
        </w:rPr>
        <w:t xml:space="preserve">RE: </w:t>
      </w:r>
      <w:r w:rsidR="002D4E4F">
        <w:rPr>
          <w:rFonts w:ascii="Calibri" w:hAnsi="Calibri" w:cs="Arial"/>
          <w:sz w:val="22"/>
          <w:szCs w:val="22"/>
        </w:rPr>
        <w:t>RFP</w:t>
      </w:r>
      <w:r w:rsidRPr="00495A60">
        <w:rPr>
          <w:rFonts w:ascii="Calibri" w:hAnsi="Calibri" w:cs="Arial"/>
          <w:sz w:val="22"/>
          <w:szCs w:val="22"/>
        </w:rPr>
        <w:t xml:space="preserve"> #</w:t>
      </w:r>
      <w:r>
        <w:rPr>
          <w:rFonts w:ascii="Calibri" w:hAnsi="Calibri" w:cs="Arial"/>
          <w:sz w:val="22"/>
          <w:szCs w:val="22"/>
        </w:rPr>
        <w:t xml:space="preserve"> </w:t>
      </w:r>
      <w:r w:rsidR="007F66AB">
        <w:rPr>
          <w:rFonts w:ascii="Calibri" w:hAnsi="Calibri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EVENT #]"/>
            </w:textInput>
          </w:ffData>
        </w:fldChar>
      </w:r>
      <w:bookmarkStart w:id="6" w:name="Text8"/>
      <w:r w:rsidR="007F66AB">
        <w:rPr>
          <w:rFonts w:ascii="Calibri" w:hAnsi="Calibri" w:cs="Arial"/>
          <w:sz w:val="22"/>
          <w:szCs w:val="22"/>
        </w:rPr>
        <w:instrText xml:space="preserve"> FORMTEXT </w:instrText>
      </w:r>
      <w:r w:rsidR="007F66AB">
        <w:rPr>
          <w:rFonts w:ascii="Calibri" w:hAnsi="Calibri" w:cs="Arial"/>
          <w:sz w:val="22"/>
          <w:szCs w:val="22"/>
        </w:rPr>
      </w:r>
      <w:r w:rsidR="007F66AB">
        <w:rPr>
          <w:rFonts w:ascii="Calibri" w:hAnsi="Calibri" w:cs="Arial"/>
          <w:sz w:val="22"/>
          <w:szCs w:val="22"/>
        </w:rPr>
        <w:fldChar w:fldCharType="separate"/>
      </w:r>
      <w:r w:rsidR="007F66AB">
        <w:rPr>
          <w:rFonts w:ascii="Calibri" w:hAnsi="Calibri" w:cs="Arial"/>
          <w:noProof/>
          <w:sz w:val="22"/>
          <w:szCs w:val="22"/>
        </w:rPr>
        <w:t>[EVENT #]</w:t>
      </w:r>
      <w:r w:rsidR="007F66AB">
        <w:rPr>
          <w:rFonts w:ascii="Calibri" w:hAnsi="Calibri" w:cs="Arial"/>
          <w:sz w:val="22"/>
          <w:szCs w:val="22"/>
        </w:rPr>
        <w:fldChar w:fldCharType="end"/>
      </w:r>
      <w:bookmarkEnd w:id="6"/>
      <w:r>
        <w:rPr>
          <w:rFonts w:ascii="Calibri" w:hAnsi="Calibri" w:cs="Arial"/>
          <w:sz w:val="22"/>
          <w:szCs w:val="22"/>
        </w:rPr>
        <w:t xml:space="preserve"> </w:t>
      </w:r>
      <w:r w:rsidR="007F66AB">
        <w:rPr>
          <w:rFonts w:ascii="Calibri" w:hAnsi="Calibri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[EVENT TITLE]"/>
            </w:textInput>
          </w:ffData>
        </w:fldChar>
      </w:r>
      <w:bookmarkStart w:id="7" w:name="Text9"/>
      <w:r w:rsidR="007F66AB">
        <w:rPr>
          <w:rFonts w:ascii="Calibri" w:hAnsi="Calibri" w:cs="Arial"/>
          <w:sz w:val="22"/>
          <w:szCs w:val="22"/>
        </w:rPr>
        <w:instrText xml:space="preserve"> FORMTEXT </w:instrText>
      </w:r>
      <w:r w:rsidR="007F66AB">
        <w:rPr>
          <w:rFonts w:ascii="Calibri" w:hAnsi="Calibri" w:cs="Arial"/>
          <w:sz w:val="22"/>
          <w:szCs w:val="22"/>
        </w:rPr>
      </w:r>
      <w:r w:rsidR="007F66AB">
        <w:rPr>
          <w:rFonts w:ascii="Calibri" w:hAnsi="Calibri" w:cs="Arial"/>
          <w:sz w:val="22"/>
          <w:szCs w:val="22"/>
        </w:rPr>
        <w:fldChar w:fldCharType="separate"/>
      </w:r>
      <w:r w:rsidR="007F66AB">
        <w:rPr>
          <w:rFonts w:ascii="Calibri" w:hAnsi="Calibri" w:cs="Arial"/>
          <w:noProof/>
          <w:sz w:val="22"/>
          <w:szCs w:val="22"/>
        </w:rPr>
        <w:t>[EVENT TITLE]</w:t>
      </w:r>
      <w:r w:rsidR="007F66AB">
        <w:rPr>
          <w:rFonts w:ascii="Calibri" w:hAnsi="Calibri" w:cs="Arial"/>
          <w:sz w:val="22"/>
          <w:szCs w:val="22"/>
        </w:rPr>
        <w:fldChar w:fldCharType="end"/>
      </w:r>
      <w:bookmarkEnd w:id="7"/>
      <w:r>
        <w:rPr>
          <w:rFonts w:ascii="Calibri" w:hAnsi="Calibri" w:cs="Arial"/>
          <w:sz w:val="22"/>
          <w:szCs w:val="22"/>
        </w:rPr>
        <w:t xml:space="preserve"> </w:t>
      </w:r>
      <w:r w:rsidRPr="00495A60">
        <w:rPr>
          <w:rFonts w:ascii="Calibri" w:hAnsi="Calibri" w:cs="Arial"/>
          <w:sz w:val="22"/>
          <w:szCs w:val="22"/>
        </w:rPr>
        <w:t>Closed</w:t>
      </w:r>
      <w:r>
        <w:rPr>
          <w:rFonts w:ascii="Calibri" w:hAnsi="Calibri" w:cs="Arial"/>
          <w:sz w:val="22"/>
          <w:szCs w:val="22"/>
        </w:rPr>
        <w:t xml:space="preserve"> </w:t>
      </w:r>
      <w:r w:rsidR="007F66AB">
        <w:rPr>
          <w:rFonts w:ascii="Calibri" w:hAnsi="Calibri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EVENT CLOSE DATE]"/>
            </w:textInput>
          </w:ffData>
        </w:fldChar>
      </w:r>
      <w:bookmarkStart w:id="8" w:name="Text10"/>
      <w:r w:rsidR="007F66AB">
        <w:rPr>
          <w:rFonts w:ascii="Calibri" w:hAnsi="Calibri" w:cs="Arial"/>
          <w:sz w:val="22"/>
          <w:szCs w:val="22"/>
        </w:rPr>
        <w:instrText xml:space="preserve"> FORMTEXT </w:instrText>
      </w:r>
      <w:r w:rsidR="007F66AB">
        <w:rPr>
          <w:rFonts w:ascii="Calibri" w:hAnsi="Calibri" w:cs="Arial"/>
          <w:sz w:val="22"/>
          <w:szCs w:val="22"/>
        </w:rPr>
      </w:r>
      <w:r w:rsidR="007F66AB">
        <w:rPr>
          <w:rFonts w:ascii="Calibri" w:hAnsi="Calibri" w:cs="Arial"/>
          <w:sz w:val="22"/>
          <w:szCs w:val="22"/>
        </w:rPr>
        <w:fldChar w:fldCharType="separate"/>
      </w:r>
      <w:r w:rsidR="007F66AB">
        <w:rPr>
          <w:rFonts w:ascii="Calibri" w:hAnsi="Calibri" w:cs="Arial"/>
          <w:noProof/>
          <w:sz w:val="22"/>
          <w:szCs w:val="22"/>
        </w:rPr>
        <w:t>[EVENT CLOSE DATE]</w:t>
      </w:r>
      <w:r w:rsidR="007F66AB">
        <w:rPr>
          <w:rFonts w:ascii="Calibri" w:hAnsi="Calibri" w:cs="Arial"/>
          <w:sz w:val="22"/>
          <w:szCs w:val="22"/>
        </w:rPr>
        <w:fldChar w:fldCharType="end"/>
      </w:r>
      <w:bookmarkEnd w:id="8"/>
      <w:r w:rsidRPr="00495A60">
        <w:rPr>
          <w:rFonts w:ascii="Calibri" w:hAnsi="Calibri" w:cs="Arial"/>
          <w:sz w:val="22"/>
          <w:szCs w:val="22"/>
        </w:rPr>
        <w:t>.</w:t>
      </w:r>
    </w:p>
    <w:p w14:paraId="22356133" w14:textId="77777777" w:rsidR="00D6670E" w:rsidRPr="00052932" w:rsidRDefault="00D6670E" w:rsidP="00B03A13">
      <w:pPr>
        <w:ind w:left="720" w:right="-732" w:hanging="720"/>
        <w:rPr>
          <w:rFonts w:ascii="Calibri" w:hAnsi="Calibri" w:cs="Arial"/>
          <w:sz w:val="22"/>
          <w:szCs w:val="22"/>
        </w:rPr>
      </w:pPr>
    </w:p>
    <w:p w14:paraId="74DE9EF7" w14:textId="77777777" w:rsidR="00993A6D" w:rsidRPr="00052932" w:rsidRDefault="00993A6D" w:rsidP="00B03A13">
      <w:pPr>
        <w:tabs>
          <w:tab w:val="left" w:pos="0"/>
        </w:tabs>
        <w:suppressAutoHyphens/>
        <w:ind w:right="-732"/>
        <w:rPr>
          <w:rFonts w:ascii="Calibri" w:hAnsi="Calibri"/>
          <w:sz w:val="22"/>
          <w:szCs w:val="22"/>
        </w:rPr>
      </w:pPr>
      <w:r w:rsidRPr="00052932">
        <w:rPr>
          <w:rFonts w:ascii="Calibri" w:hAnsi="Calibri"/>
          <w:sz w:val="22"/>
          <w:szCs w:val="22"/>
        </w:rPr>
        <w:t xml:space="preserve">Your </w:t>
      </w:r>
      <w:r w:rsidR="00A11B61">
        <w:rPr>
          <w:rFonts w:ascii="Calibri" w:hAnsi="Calibri"/>
          <w:sz w:val="22"/>
          <w:szCs w:val="22"/>
        </w:rPr>
        <w:t>proposal</w:t>
      </w:r>
      <w:r w:rsidRPr="00052932">
        <w:rPr>
          <w:rFonts w:ascii="Calibri" w:hAnsi="Calibri"/>
          <w:sz w:val="22"/>
          <w:szCs w:val="22"/>
        </w:rPr>
        <w:t xml:space="preserve"> for the above</w:t>
      </w:r>
      <w:r w:rsidR="00A11B61">
        <w:rPr>
          <w:rFonts w:ascii="Calibri" w:hAnsi="Calibri"/>
          <w:sz w:val="22"/>
          <w:szCs w:val="22"/>
        </w:rPr>
        <w:t>-</w:t>
      </w:r>
      <w:r w:rsidRPr="00052932">
        <w:rPr>
          <w:rFonts w:ascii="Calibri" w:hAnsi="Calibri"/>
          <w:sz w:val="22"/>
          <w:szCs w:val="22"/>
        </w:rPr>
        <w:t xml:space="preserve">referenced </w:t>
      </w:r>
      <w:r w:rsidR="00A11B61">
        <w:rPr>
          <w:rFonts w:ascii="Calibri" w:hAnsi="Calibri"/>
          <w:sz w:val="22"/>
          <w:szCs w:val="22"/>
        </w:rPr>
        <w:t xml:space="preserve">solicitation </w:t>
      </w:r>
      <w:r w:rsidRPr="00052932">
        <w:rPr>
          <w:rFonts w:ascii="Calibri" w:hAnsi="Calibri"/>
          <w:sz w:val="22"/>
          <w:szCs w:val="22"/>
        </w:rPr>
        <w:t xml:space="preserve">has been received and considered. </w:t>
      </w:r>
    </w:p>
    <w:p w14:paraId="1B8567D6" w14:textId="77777777" w:rsidR="00993A6D" w:rsidRPr="00052932" w:rsidRDefault="00993A6D" w:rsidP="00B03A13">
      <w:pPr>
        <w:tabs>
          <w:tab w:val="left" w:pos="0"/>
        </w:tabs>
        <w:suppressAutoHyphens/>
        <w:ind w:right="-732"/>
        <w:rPr>
          <w:rFonts w:ascii="Calibri" w:hAnsi="Calibri" w:cs="Arial"/>
          <w:spacing w:val="-2"/>
          <w:sz w:val="22"/>
          <w:szCs w:val="22"/>
        </w:rPr>
      </w:pPr>
    </w:p>
    <w:p w14:paraId="67ED4B31" w14:textId="77777777" w:rsidR="00993A6D" w:rsidRPr="00052932" w:rsidRDefault="002D4E4F" w:rsidP="00B03A13">
      <w:pPr>
        <w:tabs>
          <w:tab w:val="left" w:pos="0"/>
        </w:tabs>
        <w:suppressAutoHyphens/>
        <w:ind w:right="-732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>A copy of the proposal tabulation is attached for your records.</w:t>
      </w:r>
    </w:p>
    <w:p w14:paraId="156A7776" w14:textId="77777777" w:rsidR="00993A6D" w:rsidRPr="00052932" w:rsidRDefault="00993A6D" w:rsidP="00B03A13">
      <w:pPr>
        <w:tabs>
          <w:tab w:val="left" w:pos="0"/>
        </w:tabs>
        <w:suppressAutoHyphens/>
        <w:ind w:right="-732"/>
        <w:rPr>
          <w:rFonts w:ascii="Calibri" w:hAnsi="Calibri" w:cs="Arial"/>
          <w:spacing w:val="-2"/>
          <w:sz w:val="22"/>
          <w:szCs w:val="22"/>
        </w:rPr>
      </w:pPr>
    </w:p>
    <w:p w14:paraId="3075A97C" w14:textId="77777777" w:rsidR="00993A6D" w:rsidRDefault="00993A6D" w:rsidP="00B03A13">
      <w:pPr>
        <w:tabs>
          <w:tab w:val="left" w:pos="-720"/>
        </w:tabs>
        <w:suppressAutoHyphens/>
        <w:ind w:right="-732"/>
        <w:jc w:val="both"/>
        <w:rPr>
          <w:rFonts w:ascii="Calibri" w:hAnsi="Calibri"/>
          <w:sz w:val="22"/>
          <w:szCs w:val="22"/>
        </w:rPr>
      </w:pPr>
      <w:r w:rsidRPr="00052932">
        <w:rPr>
          <w:rFonts w:ascii="Calibri" w:hAnsi="Calibri"/>
          <w:sz w:val="22"/>
          <w:szCs w:val="22"/>
        </w:rPr>
        <w:t xml:space="preserve">This correspondence is Notice of Intent to Award to the following </w:t>
      </w:r>
      <w:r w:rsidR="002D4E4F">
        <w:rPr>
          <w:rFonts w:ascii="Calibri" w:hAnsi="Calibri"/>
          <w:sz w:val="22"/>
          <w:szCs w:val="22"/>
        </w:rPr>
        <w:t>high point</w:t>
      </w:r>
      <w:r w:rsidRPr="00052932">
        <w:rPr>
          <w:rFonts w:ascii="Calibri" w:hAnsi="Calibri"/>
          <w:sz w:val="22"/>
          <w:szCs w:val="22"/>
        </w:rPr>
        <w:t xml:space="preserve"> responsive responsible </w:t>
      </w:r>
      <w:r w:rsidR="00A11B61">
        <w:rPr>
          <w:rFonts w:ascii="Calibri" w:hAnsi="Calibri"/>
          <w:sz w:val="22"/>
          <w:szCs w:val="22"/>
        </w:rPr>
        <w:t>offeror</w:t>
      </w:r>
      <w:r w:rsidR="002D4E4F">
        <w:rPr>
          <w:rFonts w:ascii="Calibri" w:hAnsi="Calibri"/>
          <w:sz w:val="22"/>
          <w:szCs w:val="22"/>
        </w:rPr>
        <w:t>:</w:t>
      </w:r>
      <w:r w:rsidRPr="00052932">
        <w:rPr>
          <w:rFonts w:ascii="Calibri" w:hAnsi="Calibri"/>
          <w:sz w:val="22"/>
          <w:szCs w:val="22"/>
        </w:rPr>
        <w:t xml:space="preserve"> </w:t>
      </w:r>
    </w:p>
    <w:p w14:paraId="2CF3B5B1" w14:textId="77777777" w:rsidR="00B03A13" w:rsidRPr="00052932" w:rsidRDefault="00B03A13" w:rsidP="00B03A13">
      <w:pPr>
        <w:tabs>
          <w:tab w:val="left" w:pos="-720"/>
        </w:tabs>
        <w:suppressAutoHyphens/>
        <w:ind w:right="-732"/>
        <w:jc w:val="both"/>
        <w:rPr>
          <w:rFonts w:ascii="Calibri" w:hAnsi="Calibri"/>
          <w:sz w:val="22"/>
          <w:szCs w:val="22"/>
        </w:rPr>
      </w:pPr>
    </w:p>
    <w:p w14:paraId="1C8E1142" w14:textId="77777777" w:rsidR="00993A6D" w:rsidRDefault="007F66AB" w:rsidP="00B03A13">
      <w:pPr>
        <w:tabs>
          <w:tab w:val="left" w:pos="-720"/>
        </w:tabs>
        <w:suppressAutoHyphens/>
        <w:ind w:right="-73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[WINNING BIDDER(S) AND AWARDED ITEMS]"/>
            </w:textInput>
          </w:ffData>
        </w:fldChar>
      </w:r>
      <w:bookmarkStart w:id="9" w:name="Text11"/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[WINNING BIDDER(S) AND AWARDED ITEMS]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9"/>
    </w:p>
    <w:p w14:paraId="1138CF2C" w14:textId="77777777" w:rsidR="006A6A46" w:rsidRPr="00052932" w:rsidRDefault="006A6A46" w:rsidP="00B03A13">
      <w:pPr>
        <w:tabs>
          <w:tab w:val="left" w:pos="-720"/>
        </w:tabs>
        <w:suppressAutoHyphens/>
        <w:ind w:right="-732"/>
        <w:jc w:val="center"/>
        <w:rPr>
          <w:rFonts w:ascii="Calibri" w:hAnsi="Calibri"/>
          <w:b/>
          <w:sz w:val="22"/>
          <w:szCs w:val="22"/>
        </w:rPr>
      </w:pPr>
    </w:p>
    <w:p w14:paraId="4B707552" w14:textId="77777777" w:rsidR="00993A6D" w:rsidRDefault="00993A6D" w:rsidP="00B03A13">
      <w:pPr>
        <w:suppressAutoHyphens/>
        <w:ind w:right="-732"/>
        <w:jc w:val="both"/>
        <w:rPr>
          <w:rFonts w:ascii="Calibri" w:hAnsi="Calibri" w:cs="Arial"/>
          <w:sz w:val="22"/>
          <w:szCs w:val="22"/>
        </w:rPr>
      </w:pPr>
      <w:r w:rsidRPr="00052932">
        <w:rPr>
          <w:rFonts w:ascii="Calibri" w:hAnsi="Calibri" w:cs="Arial"/>
          <w:sz w:val="22"/>
          <w:szCs w:val="22"/>
        </w:rPr>
        <w:t>This serves as notice under Idaho Code § 67-9</w:t>
      </w:r>
      <w:r w:rsidRPr="00EE1C0E">
        <w:rPr>
          <w:rFonts w:ascii="Calibri" w:hAnsi="Calibri" w:cs="Arial"/>
          <w:sz w:val="22"/>
          <w:szCs w:val="22"/>
        </w:rPr>
        <w:t xml:space="preserve">232(3) that </w:t>
      </w:r>
      <w:r>
        <w:rPr>
          <w:rFonts w:ascii="Calibri" w:hAnsi="Calibri"/>
          <w:sz w:val="22"/>
          <w:szCs w:val="22"/>
        </w:rPr>
        <w:t xml:space="preserve">you were not the </w:t>
      </w:r>
      <w:r w:rsidR="002D4E4F">
        <w:rPr>
          <w:rFonts w:ascii="Calibri" w:hAnsi="Calibri"/>
          <w:sz w:val="22"/>
          <w:szCs w:val="22"/>
        </w:rPr>
        <w:t>high point responsive</w:t>
      </w:r>
      <w:r>
        <w:rPr>
          <w:rFonts w:ascii="Calibri" w:hAnsi="Calibri"/>
          <w:sz w:val="22"/>
          <w:szCs w:val="22"/>
        </w:rPr>
        <w:t xml:space="preserve"> responsible </w:t>
      </w:r>
      <w:r w:rsidR="00A11B61">
        <w:rPr>
          <w:rFonts w:ascii="Calibri" w:hAnsi="Calibri"/>
          <w:sz w:val="22"/>
          <w:szCs w:val="22"/>
        </w:rPr>
        <w:t>offero</w:t>
      </w:r>
      <w:r>
        <w:rPr>
          <w:rFonts w:ascii="Calibri" w:hAnsi="Calibri"/>
          <w:sz w:val="22"/>
          <w:szCs w:val="22"/>
        </w:rPr>
        <w:t xml:space="preserve">r </w:t>
      </w:r>
      <w:r w:rsidR="007F66AB">
        <w:rPr>
          <w:rFonts w:ascii="Calibri" w:hAnsi="Calibr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[AWARDED ITEMS (delete if all to one)]"/>
            </w:textInput>
          </w:ffData>
        </w:fldChar>
      </w:r>
      <w:bookmarkStart w:id="10" w:name="Text13"/>
      <w:r w:rsidR="007F66AB">
        <w:rPr>
          <w:rFonts w:ascii="Calibri" w:hAnsi="Calibri"/>
          <w:sz w:val="22"/>
          <w:szCs w:val="22"/>
        </w:rPr>
        <w:instrText xml:space="preserve"> FORMTEXT </w:instrText>
      </w:r>
      <w:r w:rsidR="007F66AB">
        <w:rPr>
          <w:rFonts w:ascii="Calibri" w:hAnsi="Calibri"/>
          <w:sz w:val="22"/>
          <w:szCs w:val="22"/>
        </w:rPr>
      </w:r>
      <w:r w:rsidR="007F66AB">
        <w:rPr>
          <w:rFonts w:ascii="Calibri" w:hAnsi="Calibri"/>
          <w:sz w:val="22"/>
          <w:szCs w:val="22"/>
        </w:rPr>
        <w:fldChar w:fldCharType="separate"/>
      </w:r>
      <w:r w:rsidR="007F66AB">
        <w:rPr>
          <w:rFonts w:ascii="Calibri" w:hAnsi="Calibri"/>
          <w:noProof/>
          <w:sz w:val="22"/>
          <w:szCs w:val="22"/>
        </w:rPr>
        <w:t>[AWARDED ITEMS (delete if all to one)]</w:t>
      </w:r>
      <w:r w:rsidR="007F66AB">
        <w:rPr>
          <w:rFonts w:ascii="Calibri" w:hAnsi="Calibri"/>
          <w:sz w:val="22"/>
          <w:szCs w:val="22"/>
        </w:rPr>
        <w:fldChar w:fldCharType="end"/>
      </w:r>
      <w:bookmarkEnd w:id="10"/>
      <w:r w:rsidR="007F66A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and the State intends to award a contract to </w:t>
      </w:r>
      <w:r w:rsidR="00B03A13">
        <w:rPr>
          <w:rFonts w:ascii="Calibri" w:hAnsi="Calibr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[WINNING OFFEROR]"/>
            </w:textInput>
          </w:ffData>
        </w:fldChar>
      </w:r>
      <w:bookmarkStart w:id="11" w:name="Text12"/>
      <w:r w:rsidR="00B03A13">
        <w:rPr>
          <w:rFonts w:ascii="Calibri" w:hAnsi="Calibri"/>
          <w:sz w:val="22"/>
          <w:szCs w:val="22"/>
        </w:rPr>
        <w:instrText xml:space="preserve"> FORMTEXT </w:instrText>
      </w:r>
      <w:r w:rsidR="00B03A13">
        <w:rPr>
          <w:rFonts w:ascii="Calibri" w:hAnsi="Calibri"/>
          <w:sz w:val="22"/>
          <w:szCs w:val="22"/>
        </w:rPr>
      </w:r>
      <w:r w:rsidR="00B03A13">
        <w:rPr>
          <w:rFonts w:ascii="Calibri" w:hAnsi="Calibri"/>
          <w:sz w:val="22"/>
          <w:szCs w:val="22"/>
        </w:rPr>
        <w:fldChar w:fldCharType="separate"/>
      </w:r>
      <w:r w:rsidR="00B03A13">
        <w:rPr>
          <w:rFonts w:ascii="Calibri" w:hAnsi="Calibri"/>
          <w:noProof/>
          <w:sz w:val="22"/>
          <w:szCs w:val="22"/>
        </w:rPr>
        <w:t>[WINNING OFFEROR]</w:t>
      </w:r>
      <w:r w:rsidR="00B03A13">
        <w:rPr>
          <w:rFonts w:ascii="Calibri" w:hAnsi="Calibri"/>
          <w:sz w:val="22"/>
          <w:szCs w:val="22"/>
        </w:rPr>
        <w:fldChar w:fldCharType="end"/>
      </w:r>
      <w:bookmarkEnd w:id="11"/>
      <w:r w:rsidR="006A6A46">
        <w:rPr>
          <w:rFonts w:ascii="Calibri" w:hAnsi="Calibri"/>
          <w:sz w:val="22"/>
          <w:szCs w:val="22"/>
        </w:rPr>
        <w:t>.</w:t>
      </w:r>
    </w:p>
    <w:p w14:paraId="34519651" w14:textId="77777777" w:rsidR="00993A6D" w:rsidRPr="00EE1C0E" w:rsidRDefault="00993A6D" w:rsidP="00B03A13">
      <w:pPr>
        <w:tabs>
          <w:tab w:val="left" w:pos="0"/>
        </w:tabs>
        <w:suppressAutoHyphens/>
        <w:ind w:right="-732"/>
        <w:rPr>
          <w:rFonts w:ascii="Calibri" w:hAnsi="Calibri" w:cs="Arial"/>
          <w:spacing w:val="-2"/>
          <w:sz w:val="22"/>
          <w:szCs w:val="22"/>
        </w:rPr>
      </w:pPr>
    </w:p>
    <w:p w14:paraId="39007EDD" w14:textId="77777777" w:rsidR="00993A6D" w:rsidRDefault="00993A6D" w:rsidP="00B03A13">
      <w:pPr>
        <w:suppressAutoHyphens/>
        <w:ind w:right="-73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We appreciate your interest in supplying the needs of the State of Idaho.  </w:t>
      </w:r>
      <w:r>
        <w:rPr>
          <w:rFonts w:ascii="Calibri" w:hAnsi="Calibri"/>
          <w:sz w:val="22"/>
          <w:szCs w:val="22"/>
        </w:rPr>
        <w:t xml:space="preserve">The DOP contact for this </w:t>
      </w:r>
      <w:r w:rsidR="00A11B61">
        <w:rPr>
          <w:rFonts w:ascii="Calibri" w:hAnsi="Calibri"/>
          <w:sz w:val="22"/>
          <w:szCs w:val="22"/>
        </w:rPr>
        <w:t>solicitation</w:t>
      </w:r>
      <w:r>
        <w:rPr>
          <w:rFonts w:ascii="Calibri" w:hAnsi="Calibri"/>
          <w:sz w:val="22"/>
          <w:szCs w:val="22"/>
        </w:rPr>
        <w:t xml:space="preserve"> is </w:t>
      </w:r>
      <w:r w:rsidR="00A11B61">
        <w:rPr>
          <w:rFonts w:ascii="Calibri" w:hAnsi="Calibri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[YOUR NAME]"/>
            </w:textInput>
          </w:ffData>
        </w:fldChar>
      </w:r>
      <w:bookmarkStart w:id="12" w:name="Text21"/>
      <w:r w:rsidR="00A11B61">
        <w:rPr>
          <w:rFonts w:ascii="Calibri" w:hAnsi="Calibri"/>
          <w:sz w:val="22"/>
          <w:szCs w:val="22"/>
        </w:rPr>
        <w:instrText xml:space="preserve"> FORMTEXT </w:instrText>
      </w:r>
      <w:r w:rsidR="00A11B61">
        <w:rPr>
          <w:rFonts w:ascii="Calibri" w:hAnsi="Calibri"/>
          <w:sz w:val="22"/>
          <w:szCs w:val="22"/>
        </w:rPr>
      </w:r>
      <w:r w:rsidR="00A11B61">
        <w:rPr>
          <w:rFonts w:ascii="Calibri" w:hAnsi="Calibri"/>
          <w:sz w:val="22"/>
          <w:szCs w:val="22"/>
        </w:rPr>
        <w:fldChar w:fldCharType="separate"/>
      </w:r>
      <w:r w:rsidR="00A11B61">
        <w:rPr>
          <w:rFonts w:ascii="Calibri" w:hAnsi="Calibri"/>
          <w:noProof/>
          <w:sz w:val="22"/>
          <w:szCs w:val="22"/>
        </w:rPr>
        <w:t>[YOUR NAME]</w:t>
      </w:r>
      <w:r w:rsidR="00A11B61">
        <w:rPr>
          <w:rFonts w:ascii="Calibri" w:hAnsi="Calibri"/>
          <w:sz w:val="22"/>
          <w:szCs w:val="22"/>
        </w:rPr>
        <w:fldChar w:fldCharType="end"/>
      </w:r>
      <w:bookmarkEnd w:id="12"/>
      <w:r w:rsidR="00A11B61">
        <w:rPr>
          <w:rFonts w:ascii="Calibri" w:hAnsi="Calibri"/>
          <w:sz w:val="22"/>
          <w:szCs w:val="22"/>
        </w:rPr>
        <w:t xml:space="preserve"> at </w:t>
      </w:r>
      <w:r w:rsidR="00A11B61">
        <w:rPr>
          <w:rFonts w:ascii="Calibri" w:hAnsi="Calibri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[YOUR PHONE #]"/>
            </w:textInput>
          </w:ffData>
        </w:fldChar>
      </w:r>
      <w:bookmarkStart w:id="13" w:name="Text20"/>
      <w:r w:rsidR="00A11B61">
        <w:rPr>
          <w:rFonts w:ascii="Calibri" w:hAnsi="Calibri"/>
          <w:sz w:val="22"/>
          <w:szCs w:val="22"/>
        </w:rPr>
        <w:instrText xml:space="preserve"> FORMTEXT </w:instrText>
      </w:r>
      <w:r w:rsidR="00A11B61">
        <w:rPr>
          <w:rFonts w:ascii="Calibri" w:hAnsi="Calibri"/>
          <w:sz w:val="22"/>
          <w:szCs w:val="22"/>
        </w:rPr>
      </w:r>
      <w:r w:rsidR="00A11B61">
        <w:rPr>
          <w:rFonts w:ascii="Calibri" w:hAnsi="Calibri"/>
          <w:sz w:val="22"/>
          <w:szCs w:val="22"/>
        </w:rPr>
        <w:fldChar w:fldCharType="separate"/>
      </w:r>
      <w:r w:rsidR="00A11B61">
        <w:rPr>
          <w:rFonts w:ascii="Calibri" w:hAnsi="Calibri"/>
          <w:noProof/>
          <w:sz w:val="22"/>
          <w:szCs w:val="22"/>
        </w:rPr>
        <w:t>[YOUR PHONE #]</w:t>
      </w:r>
      <w:r w:rsidR="00A11B61">
        <w:rPr>
          <w:rFonts w:ascii="Calibri" w:hAnsi="Calibri"/>
          <w:sz w:val="22"/>
          <w:szCs w:val="22"/>
        </w:rPr>
        <w:fldChar w:fldCharType="end"/>
      </w:r>
      <w:bookmarkEnd w:id="13"/>
      <w:r w:rsidR="00A11B61">
        <w:rPr>
          <w:rFonts w:ascii="Calibri" w:hAnsi="Calibri"/>
          <w:sz w:val="22"/>
          <w:szCs w:val="22"/>
        </w:rPr>
        <w:t xml:space="preserve"> </w:t>
      </w:r>
      <w:r w:rsidR="00A11B61">
        <w:rPr>
          <w:rFonts w:ascii="Calibri" w:hAnsi="Calibri" w:cs="Arial"/>
          <w:sz w:val="22"/>
          <w:szCs w:val="22"/>
        </w:rPr>
        <w:t xml:space="preserve">or </w:t>
      </w:r>
      <w:r w:rsidR="00A11B61" w:rsidRPr="008823AF"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default w:val="[YOUR EMAIL]"/>
            </w:textInput>
          </w:ffData>
        </w:fldChar>
      </w:r>
      <w:bookmarkStart w:id="14" w:name="Text19"/>
      <w:r w:rsidR="00A11B61" w:rsidRPr="008823AF"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 w:rsidR="00A11B61" w:rsidRPr="008823AF">
        <w:rPr>
          <w:rFonts w:ascii="Calibri" w:hAnsi="Calibri" w:cs="Arial"/>
          <w:spacing w:val="-2"/>
          <w:sz w:val="22"/>
          <w:szCs w:val="22"/>
        </w:rPr>
      </w:r>
      <w:r w:rsidR="00A11B61" w:rsidRPr="008823AF">
        <w:rPr>
          <w:rFonts w:ascii="Calibri" w:hAnsi="Calibri" w:cs="Arial"/>
          <w:spacing w:val="-2"/>
          <w:sz w:val="22"/>
          <w:szCs w:val="22"/>
        </w:rPr>
        <w:fldChar w:fldCharType="separate"/>
      </w:r>
      <w:r w:rsidR="00A11B61" w:rsidRPr="008823AF">
        <w:rPr>
          <w:rFonts w:ascii="Calibri" w:hAnsi="Calibri" w:cs="Arial"/>
          <w:spacing w:val="-2"/>
          <w:sz w:val="22"/>
          <w:szCs w:val="22"/>
        </w:rPr>
        <w:t>[YOUR EMAIL]</w:t>
      </w:r>
      <w:r w:rsidR="00A11B61" w:rsidRPr="008823AF"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14"/>
      <w:r w:rsidR="00A11B61">
        <w:rPr>
          <w:rFonts w:ascii="Calibri" w:hAnsi="Calibri" w:cs="Arial"/>
          <w:spacing w:val="-2"/>
          <w:sz w:val="22"/>
          <w:szCs w:val="22"/>
        </w:rPr>
        <w:t>.</w:t>
      </w:r>
    </w:p>
    <w:p w14:paraId="630FAB2A" w14:textId="77777777" w:rsidR="00EE1C0E" w:rsidRPr="00EE1C0E" w:rsidRDefault="00EE1C0E" w:rsidP="00B03A13">
      <w:pPr>
        <w:tabs>
          <w:tab w:val="left" w:pos="0"/>
        </w:tabs>
        <w:suppressAutoHyphens/>
        <w:ind w:right="-732"/>
        <w:rPr>
          <w:rFonts w:ascii="Calibri" w:hAnsi="Calibri" w:cs="Arial"/>
          <w:spacing w:val="-2"/>
          <w:sz w:val="22"/>
          <w:szCs w:val="22"/>
        </w:rPr>
      </w:pPr>
    </w:p>
    <w:p w14:paraId="6B266404" w14:textId="77777777" w:rsidR="00EE1C0E" w:rsidRPr="00EE1C0E" w:rsidRDefault="00EE1C0E" w:rsidP="00B03A13">
      <w:pPr>
        <w:tabs>
          <w:tab w:val="left" w:pos="0"/>
        </w:tabs>
        <w:suppressAutoHyphens/>
        <w:ind w:right="-732"/>
        <w:rPr>
          <w:rFonts w:ascii="Calibri" w:hAnsi="Calibri" w:cs="Arial"/>
          <w:spacing w:val="-2"/>
          <w:sz w:val="22"/>
          <w:szCs w:val="22"/>
        </w:rPr>
      </w:pPr>
      <w:r w:rsidRPr="00EE1C0E">
        <w:rPr>
          <w:rFonts w:ascii="Calibri" w:hAnsi="Calibri" w:cs="Arial"/>
          <w:spacing w:val="-2"/>
          <w:sz w:val="22"/>
          <w:szCs w:val="22"/>
        </w:rPr>
        <w:t>Sincerely,</w:t>
      </w:r>
    </w:p>
    <w:p w14:paraId="3AD7CDA9" w14:textId="77777777" w:rsidR="007F66AB" w:rsidRDefault="007F66AB" w:rsidP="00B03A13">
      <w:pPr>
        <w:tabs>
          <w:tab w:val="left" w:pos="0"/>
        </w:tabs>
        <w:suppressAutoHyphens/>
        <w:ind w:right="-732"/>
        <w:rPr>
          <w:rFonts w:ascii="Calibri" w:hAnsi="Calibri" w:cs="Arial"/>
          <w:spacing w:val="-2"/>
          <w:sz w:val="22"/>
          <w:szCs w:val="22"/>
        </w:rPr>
      </w:pPr>
    </w:p>
    <w:p w14:paraId="03F9AEEE" w14:textId="77777777" w:rsidR="007F66AB" w:rsidRDefault="007F66AB" w:rsidP="00B03A13">
      <w:pPr>
        <w:tabs>
          <w:tab w:val="left" w:pos="0"/>
        </w:tabs>
        <w:suppressAutoHyphens/>
        <w:ind w:right="-732"/>
        <w:rPr>
          <w:rFonts w:ascii="Calibri" w:hAnsi="Calibri" w:cs="Arial"/>
          <w:spacing w:val="-2"/>
          <w:sz w:val="22"/>
          <w:szCs w:val="22"/>
        </w:rPr>
      </w:pPr>
    </w:p>
    <w:p w14:paraId="1CB88E78" w14:textId="77777777" w:rsidR="007F66AB" w:rsidRPr="00EE1C0E" w:rsidRDefault="007F66AB" w:rsidP="00B03A13">
      <w:pPr>
        <w:tabs>
          <w:tab w:val="left" w:pos="0"/>
        </w:tabs>
        <w:suppressAutoHyphens/>
        <w:ind w:right="-732"/>
        <w:rPr>
          <w:rFonts w:ascii="Calibri" w:hAnsi="Calibri" w:cs="Arial"/>
          <w:spacing w:val="-2"/>
          <w:sz w:val="22"/>
          <w:szCs w:val="22"/>
        </w:rPr>
      </w:pPr>
    </w:p>
    <w:p w14:paraId="6F3E594C" w14:textId="77777777" w:rsidR="00A11B61" w:rsidRDefault="00A11B61" w:rsidP="00B03A13">
      <w:pPr>
        <w:tabs>
          <w:tab w:val="left" w:pos="0"/>
        </w:tabs>
        <w:suppressAutoHyphens/>
        <w:ind w:right="-732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[YOUR NAME]"/>
            </w:textInput>
          </w:ffData>
        </w:fldChar>
      </w:r>
      <w:bookmarkStart w:id="15" w:name="Text18"/>
      <w:r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>
        <w:rPr>
          <w:rFonts w:ascii="Calibri" w:hAnsi="Calibri" w:cs="Arial"/>
          <w:spacing w:val="-2"/>
          <w:sz w:val="22"/>
          <w:szCs w:val="22"/>
        </w:rPr>
      </w:r>
      <w:r>
        <w:rPr>
          <w:rFonts w:ascii="Calibri" w:hAnsi="Calibri" w:cs="Arial"/>
          <w:spacing w:val="-2"/>
          <w:sz w:val="22"/>
          <w:szCs w:val="22"/>
        </w:rPr>
        <w:fldChar w:fldCharType="separate"/>
      </w:r>
      <w:r>
        <w:rPr>
          <w:rFonts w:ascii="Calibri" w:hAnsi="Calibri" w:cs="Arial"/>
          <w:noProof/>
          <w:spacing w:val="-2"/>
          <w:sz w:val="22"/>
          <w:szCs w:val="22"/>
        </w:rPr>
        <w:t>[YOUR NAME]</w:t>
      </w:r>
      <w:r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15"/>
    </w:p>
    <w:p w14:paraId="45F4B24B" w14:textId="77777777" w:rsidR="00A11B61" w:rsidRDefault="00A11B61" w:rsidP="00B03A13">
      <w:pPr>
        <w:tabs>
          <w:tab w:val="left" w:pos="0"/>
        </w:tabs>
        <w:suppressAutoHyphens/>
        <w:ind w:right="-732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[YOUR TITLE]"/>
            </w:textInput>
          </w:ffData>
        </w:fldChar>
      </w:r>
      <w:bookmarkStart w:id="16" w:name="Text17"/>
      <w:r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>
        <w:rPr>
          <w:rFonts w:ascii="Calibri" w:hAnsi="Calibri" w:cs="Arial"/>
          <w:spacing w:val="-2"/>
          <w:sz w:val="22"/>
          <w:szCs w:val="22"/>
        </w:rPr>
      </w:r>
      <w:r>
        <w:rPr>
          <w:rFonts w:ascii="Calibri" w:hAnsi="Calibri" w:cs="Arial"/>
          <w:spacing w:val="-2"/>
          <w:sz w:val="22"/>
          <w:szCs w:val="22"/>
        </w:rPr>
        <w:fldChar w:fldCharType="separate"/>
      </w:r>
      <w:r>
        <w:rPr>
          <w:rFonts w:ascii="Calibri" w:hAnsi="Calibri" w:cs="Arial"/>
          <w:noProof/>
          <w:spacing w:val="-2"/>
          <w:sz w:val="22"/>
          <w:szCs w:val="22"/>
        </w:rPr>
        <w:t>[YOUR TITLE]</w:t>
      </w:r>
      <w:r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16"/>
    </w:p>
    <w:p w14:paraId="5768C07C" w14:textId="77777777" w:rsidR="00A11B61" w:rsidRDefault="00A11B61" w:rsidP="00B03A13">
      <w:pPr>
        <w:tabs>
          <w:tab w:val="left" w:pos="0"/>
        </w:tabs>
        <w:suppressAutoHyphens/>
        <w:ind w:right="-732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>Division of Purchasing</w:t>
      </w:r>
    </w:p>
    <w:p w14:paraId="68AD3BB2" w14:textId="77777777" w:rsidR="00A11B61" w:rsidRDefault="00A11B61" w:rsidP="00B03A13">
      <w:pPr>
        <w:tabs>
          <w:tab w:val="left" w:pos="0"/>
        </w:tabs>
        <w:suppressAutoHyphens/>
        <w:ind w:right="-732"/>
        <w:rPr>
          <w:rFonts w:ascii="Calibri" w:hAnsi="Calibri" w:cs="Arial"/>
          <w:spacing w:val="-2"/>
          <w:sz w:val="22"/>
          <w:szCs w:val="22"/>
        </w:rPr>
      </w:pPr>
    </w:p>
    <w:p w14:paraId="58D81605" w14:textId="77777777" w:rsidR="00A11B61" w:rsidRPr="00EE1C0E" w:rsidRDefault="00A11B61" w:rsidP="00B03A13">
      <w:pPr>
        <w:ind w:right="-732"/>
        <w:rPr>
          <w:rFonts w:ascii="Calibri" w:hAnsi="Calibri" w:cs="Arial"/>
          <w:sz w:val="22"/>
          <w:szCs w:val="22"/>
          <w:highlight w:val="lightGray"/>
        </w:rPr>
      </w:pPr>
      <w:r w:rsidRPr="00EE1C0E">
        <w:rPr>
          <w:rFonts w:ascii="Calibri" w:hAnsi="Calibri" w:cs="Arial"/>
          <w:sz w:val="22"/>
          <w:szCs w:val="22"/>
        </w:rPr>
        <w:t>cc:  File</w:t>
      </w:r>
    </w:p>
    <w:p w14:paraId="74D1AF68" w14:textId="77777777" w:rsidR="00BE6DED" w:rsidRPr="00562378" w:rsidRDefault="00BE6DED" w:rsidP="009F7A55">
      <w:pPr>
        <w:rPr>
          <w:rFonts w:cs="Arial"/>
        </w:rPr>
      </w:pPr>
    </w:p>
    <w:sectPr w:rsidR="00BE6DED" w:rsidRPr="00562378" w:rsidSect="00DF0098">
      <w:footerReference w:type="default" r:id="rId8"/>
      <w:pgSz w:w="12240" w:h="15840" w:code="1"/>
      <w:pgMar w:top="720" w:right="1920" w:bottom="1440" w:left="1152" w:header="720" w:footer="72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A480" w14:textId="77777777" w:rsidR="00C24988" w:rsidRDefault="00C24988">
      <w:r>
        <w:separator/>
      </w:r>
    </w:p>
  </w:endnote>
  <w:endnote w:type="continuationSeparator" w:id="0">
    <w:p w14:paraId="083A336C" w14:textId="77777777" w:rsidR="00C24988" w:rsidRDefault="00C2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E29C" w14:textId="77777777" w:rsidR="00A31180" w:rsidRDefault="00A31180" w:rsidP="00B03A13">
    <w:pPr>
      <w:pStyle w:val="Footer"/>
      <w:ind w:right="-732"/>
      <w:jc w:val="center"/>
      <w:rPr>
        <w:i/>
        <w:iCs/>
        <w:sz w:val="20"/>
      </w:rPr>
    </w:pPr>
    <w:r>
      <w:rPr>
        <w:i/>
        <w:iCs/>
        <w:sz w:val="20"/>
      </w:rPr>
      <w:t>“</w:t>
    </w:r>
    <w:r w:rsidR="001C7495">
      <w:rPr>
        <w:i/>
        <w:iCs/>
        <w:sz w:val="20"/>
      </w:rPr>
      <w:t>We serve Idaho by promoting responsible government through expert customer support</w:t>
    </w:r>
    <w:r>
      <w:rPr>
        <w:i/>
        <w:iCs/>
        <w:sz w:val="2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334B" w14:textId="77777777" w:rsidR="00C24988" w:rsidRDefault="00C24988">
      <w:r>
        <w:separator/>
      </w:r>
    </w:p>
  </w:footnote>
  <w:footnote w:type="continuationSeparator" w:id="0">
    <w:p w14:paraId="5CCDE76B" w14:textId="77777777" w:rsidR="00C24988" w:rsidRDefault="00C2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DAA"/>
    <w:multiLevelType w:val="hybridMultilevel"/>
    <w:tmpl w:val="B180EA8C"/>
    <w:lvl w:ilvl="0" w:tplc="BA5AA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6CD5"/>
    <w:multiLevelType w:val="hybridMultilevel"/>
    <w:tmpl w:val="1D7C6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6E1617"/>
    <w:multiLevelType w:val="hybridMultilevel"/>
    <w:tmpl w:val="6A72FF8A"/>
    <w:lvl w:ilvl="0" w:tplc="BA5AA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65F09"/>
    <w:multiLevelType w:val="hybridMultilevel"/>
    <w:tmpl w:val="D84ED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004590"/>
    <w:multiLevelType w:val="hybridMultilevel"/>
    <w:tmpl w:val="C77461B4"/>
    <w:lvl w:ilvl="0" w:tplc="BA5AA5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5A2FE3"/>
    <w:multiLevelType w:val="hybridMultilevel"/>
    <w:tmpl w:val="854E7ED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20924"/>
    <w:multiLevelType w:val="hybridMultilevel"/>
    <w:tmpl w:val="B00655F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1498437">
    <w:abstractNumId w:val="2"/>
  </w:num>
  <w:num w:numId="2" w16cid:durableId="894436745">
    <w:abstractNumId w:val="4"/>
  </w:num>
  <w:num w:numId="3" w16cid:durableId="1155998625">
    <w:abstractNumId w:val="5"/>
  </w:num>
  <w:num w:numId="4" w16cid:durableId="2127112065">
    <w:abstractNumId w:val="0"/>
  </w:num>
  <w:num w:numId="5" w16cid:durableId="1218778771">
    <w:abstractNumId w:val="6"/>
  </w:num>
  <w:num w:numId="6" w16cid:durableId="1935547686">
    <w:abstractNumId w:val="3"/>
  </w:num>
  <w:num w:numId="7" w16cid:durableId="46585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88"/>
    <w:rsid w:val="000130D1"/>
    <w:rsid w:val="00023D85"/>
    <w:rsid w:val="00052932"/>
    <w:rsid w:val="00057A49"/>
    <w:rsid w:val="000A56CA"/>
    <w:rsid w:val="000B3FD9"/>
    <w:rsid w:val="000B5E28"/>
    <w:rsid w:val="000C1674"/>
    <w:rsid w:val="000C1DAC"/>
    <w:rsid w:val="000C7567"/>
    <w:rsid w:val="000D7817"/>
    <w:rsid w:val="000F356C"/>
    <w:rsid w:val="000F77E5"/>
    <w:rsid w:val="00101D04"/>
    <w:rsid w:val="001024EE"/>
    <w:rsid w:val="00172990"/>
    <w:rsid w:val="00192D06"/>
    <w:rsid w:val="001A0AE9"/>
    <w:rsid w:val="001A41FE"/>
    <w:rsid w:val="001C365C"/>
    <w:rsid w:val="001C7495"/>
    <w:rsid w:val="001E70A2"/>
    <w:rsid w:val="001F25AB"/>
    <w:rsid w:val="002107C1"/>
    <w:rsid w:val="002352E6"/>
    <w:rsid w:val="00243C33"/>
    <w:rsid w:val="0028510B"/>
    <w:rsid w:val="00285204"/>
    <w:rsid w:val="0029677B"/>
    <w:rsid w:val="002C344B"/>
    <w:rsid w:val="002C7D25"/>
    <w:rsid w:val="002D0492"/>
    <w:rsid w:val="002D4E4F"/>
    <w:rsid w:val="00305BCD"/>
    <w:rsid w:val="003075C5"/>
    <w:rsid w:val="00346EAE"/>
    <w:rsid w:val="00352378"/>
    <w:rsid w:val="00397741"/>
    <w:rsid w:val="003B505E"/>
    <w:rsid w:val="003B6096"/>
    <w:rsid w:val="003D78EB"/>
    <w:rsid w:val="003E238D"/>
    <w:rsid w:val="003F4BEB"/>
    <w:rsid w:val="004102DB"/>
    <w:rsid w:val="004157AC"/>
    <w:rsid w:val="004271E7"/>
    <w:rsid w:val="00442179"/>
    <w:rsid w:val="00453B4E"/>
    <w:rsid w:val="00453C7F"/>
    <w:rsid w:val="00493A5E"/>
    <w:rsid w:val="0049505E"/>
    <w:rsid w:val="0049581A"/>
    <w:rsid w:val="00497697"/>
    <w:rsid w:val="004F7A9B"/>
    <w:rsid w:val="00504CCB"/>
    <w:rsid w:val="005077BD"/>
    <w:rsid w:val="00515EE7"/>
    <w:rsid w:val="00560938"/>
    <w:rsid w:val="00562378"/>
    <w:rsid w:val="00567C12"/>
    <w:rsid w:val="00586A94"/>
    <w:rsid w:val="005A394E"/>
    <w:rsid w:val="005C5615"/>
    <w:rsid w:val="005D00A5"/>
    <w:rsid w:val="005D40F8"/>
    <w:rsid w:val="006177BC"/>
    <w:rsid w:val="0062405F"/>
    <w:rsid w:val="006350AC"/>
    <w:rsid w:val="0063568E"/>
    <w:rsid w:val="006850E4"/>
    <w:rsid w:val="006904C5"/>
    <w:rsid w:val="006905F5"/>
    <w:rsid w:val="006A6A46"/>
    <w:rsid w:val="006E261A"/>
    <w:rsid w:val="006E7201"/>
    <w:rsid w:val="00714F9C"/>
    <w:rsid w:val="007722F2"/>
    <w:rsid w:val="00787096"/>
    <w:rsid w:val="007A54CA"/>
    <w:rsid w:val="007A6B92"/>
    <w:rsid w:val="007B70F5"/>
    <w:rsid w:val="007C5E11"/>
    <w:rsid w:val="007C609E"/>
    <w:rsid w:val="007E16AF"/>
    <w:rsid w:val="007F5989"/>
    <w:rsid w:val="007F66AB"/>
    <w:rsid w:val="008312FB"/>
    <w:rsid w:val="00847B86"/>
    <w:rsid w:val="008661FB"/>
    <w:rsid w:val="008672EF"/>
    <w:rsid w:val="008A430D"/>
    <w:rsid w:val="008A4670"/>
    <w:rsid w:val="008C293E"/>
    <w:rsid w:val="008C5C97"/>
    <w:rsid w:val="008D1381"/>
    <w:rsid w:val="00906C00"/>
    <w:rsid w:val="00911567"/>
    <w:rsid w:val="00915CEB"/>
    <w:rsid w:val="00933351"/>
    <w:rsid w:val="00942AA4"/>
    <w:rsid w:val="0094622F"/>
    <w:rsid w:val="00955AFD"/>
    <w:rsid w:val="009625C8"/>
    <w:rsid w:val="00971278"/>
    <w:rsid w:val="00991ACB"/>
    <w:rsid w:val="00993A6D"/>
    <w:rsid w:val="009B4019"/>
    <w:rsid w:val="009F7A55"/>
    <w:rsid w:val="00A11B61"/>
    <w:rsid w:val="00A15B48"/>
    <w:rsid w:val="00A236BE"/>
    <w:rsid w:val="00A31180"/>
    <w:rsid w:val="00A435C1"/>
    <w:rsid w:val="00A5432A"/>
    <w:rsid w:val="00AB6228"/>
    <w:rsid w:val="00B03A13"/>
    <w:rsid w:val="00B133DE"/>
    <w:rsid w:val="00B4327B"/>
    <w:rsid w:val="00B5047B"/>
    <w:rsid w:val="00B60F17"/>
    <w:rsid w:val="00B65BAE"/>
    <w:rsid w:val="00B86274"/>
    <w:rsid w:val="00B87106"/>
    <w:rsid w:val="00B92F4C"/>
    <w:rsid w:val="00B933FC"/>
    <w:rsid w:val="00BB1CF1"/>
    <w:rsid w:val="00BB7B47"/>
    <w:rsid w:val="00BD38AC"/>
    <w:rsid w:val="00BE6DED"/>
    <w:rsid w:val="00C24988"/>
    <w:rsid w:val="00C50A79"/>
    <w:rsid w:val="00C70E84"/>
    <w:rsid w:val="00C723B5"/>
    <w:rsid w:val="00C97A9B"/>
    <w:rsid w:val="00CB254F"/>
    <w:rsid w:val="00CB411B"/>
    <w:rsid w:val="00CC144D"/>
    <w:rsid w:val="00CC7B89"/>
    <w:rsid w:val="00CF6B53"/>
    <w:rsid w:val="00D03469"/>
    <w:rsid w:val="00D07148"/>
    <w:rsid w:val="00D12743"/>
    <w:rsid w:val="00D13322"/>
    <w:rsid w:val="00D318CA"/>
    <w:rsid w:val="00D31E3F"/>
    <w:rsid w:val="00D32A1A"/>
    <w:rsid w:val="00D6024A"/>
    <w:rsid w:val="00D634D1"/>
    <w:rsid w:val="00D6670E"/>
    <w:rsid w:val="00D72E11"/>
    <w:rsid w:val="00D751F3"/>
    <w:rsid w:val="00DA1509"/>
    <w:rsid w:val="00DA6496"/>
    <w:rsid w:val="00DB5900"/>
    <w:rsid w:val="00DC5F0B"/>
    <w:rsid w:val="00DD7103"/>
    <w:rsid w:val="00DE277B"/>
    <w:rsid w:val="00DE5C6E"/>
    <w:rsid w:val="00DF0098"/>
    <w:rsid w:val="00DF325D"/>
    <w:rsid w:val="00DF387B"/>
    <w:rsid w:val="00E2073B"/>
    <w:rsid w:val="00E4684A"/>
    <w:rsid w:val="00E51D85"/>
    <w:rsid w:val="00E604E4"/>
    <w:rsid w:val="00E63CBE"/>
    <w:rsid w:val="00E660AD"/>
    <w:rsid w:val="00E679BF"/>
    <w:rsid w:val="00EB07E2"/>
    <w:rsid w:val="00EC0898"/>
    <w:rsid w:val="00EC4AA2"/>
    <w:rsid w:val="00ED356E"/>
    <w:rsid w:val="00EE1C0E"/>
    <w:rsid w:val="00F01217"/>
    <w:rsid w:val="00F44918"/>
    <w:rsid w:val="00F5288B"/>
    <w:rsid w:val="00F714C2"/>
    <w:rsid w:val="00F81285"/>
    <w:rsid w:val="00F87DF1"/>
    <w:rsid w:val="00FA0DB8"/>
    <w:rsid w:val="00FA63F6"/>
    <w:rsid w:val="00FB5699"/>
    <w:rsid w:val="00FC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11622"/>
  <w15:docId w15:val="{8BB8AB7E-0FA1-4FED-9E96-63C2A621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1F25AB"/>
    <w:pPr>
      <w:keepNext/>
      <w:suppressAutoHyphens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Microsoft Sans Serif" w:hAnsi="Microsoft Sans Serif" w:cs="Arial"/>
      <w:b/>
      <w:sz w:val="20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D71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C1D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505E"/>
    <w:pPr>
      <w:ind w:left="720"/>
      <w:contextualSpacing/>
    </w:pPr>
    <w:rPr>
      <w:rFonts w:ascii="Calibri" w:hAnsi="Calibri"/>
    </w:rPr>
  </w:style>
  <w:style w:type="character" w:styleId="CommentReference">
    <w:name w:val="annotation reference"/>
    <w:basedOn w:val="DefaultParagraphFont"/>
    <w:semiHidden/>
    <w:unhideWhenUsed/>
    <w:rsid w:val="00F812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12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12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1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1285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C7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on.teets\Downloads\Purchasing%20Website\Forms\LOI%20RFP%20Non-Awa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LOI RFP Non-Award Template</Template>
  <TotalTime>0</TotalTime>
  <Pages>1</Pages>
  <Words>231</Words>
  <Characters>1317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Idaho</vt:lpstr>
    </vt:vector>
  </TitlesOfParts>
  <Company>State of Idaho</Company>
  <LinksUpToDate>false</LinksUpToDate>
  <CharactersWithSpaces>1507</CharactersWithSpaces>
  <SharedDoc>false</SharedDoc>
  <HLinks>
    <vt:vector size="6" baseType="variant"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http://purchasing.idaho.gov/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Idaho</dc:title>
  <dc:creator>Kieron Teets</dc:creator>
  <cp:lastModifiedBy>Kieron Teets</cp:lastModifiedBy>
  <cp:revision>1</cp:revision>
  <cp:lastPrinted>2015-05-29T21:07:00Z</cp:lastPrinted>
  <dcterms:created xsi:type="dcterms:W3CDTF">2026-01-08T22:39:00Z</dcterms:created>
  <dcterms:modified xsi:type="dcterms:W3CDTF">2026-01-08T22:39:00Z</dcterms:modified>
</cp:coreProperties>
</file>